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73DF" w14:textId="77777777" w:rsidR="00414B71" w:rsidRPr="00815CAE" w:rsidRDefault="00381F7A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27076BC" wp14:editId="5F8805C7">
                <wp:simplePos x="0" y="0"/>
                <wp:positionH relativeFrom="column">
                  <wp:posOffset>-399415</wp:posOffset>
                </wp:positionH>
                <wp:positionV relativeFrom="paragraph">
                  <wp:posOffset>-271780</wp:posOffset>
                </wp:positionV>
                <wp:extent cx="4343400" cy="647700"/>
                <wp:effectExtent l="15240" t="635" r="13335" b="27940"/>
                <wp:wrapNone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647700"/>
                          <a:chOff x="826" y="550"/>
                          <a:chExt cx="6840" cy="1020"/>
                        </a:xfrm>
                      </wpg:grpSpPr>
                      <wps:wsp>
                        <wps:cNvPr id="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26" y="1193"/>
                            <a:ext cx="6840" cy="3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8D08D"/>
                              </a:gs>
                              <a:gs pos="50000">
                                <a:srgbClr val="70AD47"/>
                              </a:gs>
                              <a:gs pos="100000">
                                <a:srgbClr val="A8D08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774"/>
                            <a:ext cx="5400" cy="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802D8" w14:textId="77777777" w:rsidR="003719B3" w:rsidRPr="00375D88" w:rsidRDefault="003719B3" w:rsidP="00F23594">
                              <w:pPr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</w:pPr>
                              <w:r w:rsidRPr="00375D88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375D88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>4º  TO</w:t>
                              </w:r>
                              <w:proofErr w:type="gramEnd"/>
                              <w:r w:rsidRPr="00375D88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 xml:space="preserve"> –Ciclo A</w:t>
                              </w:r>
                            </w:p>
                            <w:p w14:paraId="5431CABF" w14:textId="77777777" w:rsidR="003719B3" w:rsidRPr="00375D88" w:rsidRDefault="003719B3" w:rsidP="00F23594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Cs/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375D88">
                                <w:rPr>
                                  <w:rFonts w:ascii="Arial Rounded MT Bold" w:hAnsi="Arial Rounded MT Bold" w:cs="Palatino-Bold"/>
                                  <w:bCs/>
                                  <w:color w:val="538135"/>
                                  <w:sz w:val="22"/>
                                  <w:szCs w:val="22"/>
                                </w:rPr>
                                <w:t>LOS DISCÍPULOS INVITADOS A LA FELICIDAD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5" descr="BIBLIA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550"/>
                            <a:ext cx="73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076BC" id="Group 112" o:spid="_x0000_s1026" style="position:absolute;left:0;text-align:left;margin-left:-31.45pt;margin-top:-21.4pt;width:342pt;height:51pt;z-index:251655168" coordorigin="826,550" coordsize="684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">
                <v:rect id="Rectangle 113" o:spid="_x0000_s1027" style="position:absolute;left:826;top:1193;width:684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" fillcolor="#a8d08d" strokecolor="#70ad47" strokeweight="1pt">
                  <v:fill color2="#70ad47" focus="50%" type="gradient"/>
                  <v:shadow on="t" color="#375623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8" type="#_x0000_t202" style="position:absolute;left:1843;top:774;width:540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201802D8" w14:textId="77777777" w:rsidR="003719B3" w:rsidRPr="00375D88" w:rsidRDefault="003719B3" w:rsidP="00F23594">
                        <w:pPr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</w:pPr>
                        <w:r w:rsidRPr="00375D88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375D88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>4º  TO</w:t>
                        </w:r>
                        <w:proofErr w:type="gramEnd"/>
                        <w:r w:rsidRPr="00375D88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 xml:space="preserve"> –Ciclo A</w:t>
                        </w:r>
                      </w:p>
                      <w:p w14:paraId="5431CABF" w14:textId="77777777" w:rsidR="003719B3" w:rsidRPr="00375D88" w:rsidRDefault="003719B3" w:rsidP="00F23594">
                        <w:pPr>
                          <w:jc w:val="right"/>
                          <w:rPr>
                            <w:rFonts w:ascii="Arial Rounded MT Bold" w:hAnsi="Arial Rounded MT Bold"/>
                            <w:bCs/>
                            <w:color w:val="538135"/>
                            <w:sz w:val="22"/>
                            <w:szCs w:val="22"/>
                          </w:rPr>
                        </w:pPr>
                        <w:r w:rsidRPr="00375D88">
                          <w:rPr>
                            <w:rFonts w:ascii="Arial Rounded MT Bold" w:hAnsi="Arial Rounded MT Bold" w:cs="Palatino-Bold"/>
                            <w:bCs/>
                            <w:color w:val="538135"/>
                            <w:sz w:val="22"/>
                            <w:szCs w:val="22"/>
                          </w:rPr>
                          <w:t>LOS DISCÍPULOS INVITADOS A LA FELICIDAD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9" type="#_x0000_t75" alt="BIBLIA07" style="position:absolute;left:981;top:550;width:73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">
                  <v:imagedata r:id="rId8" o:title="BIBLIA07"/>
                </v:shape>
              </v:group>
            </w:pict>
          </mc:Fallback>
        </mc:AlternateContent>
      </w:r>
    </w:p>
    <w:p w14:paraId="153BD6A8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33A6B9A2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1E2C4416" w14:textId="77777777"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674AF4">
        <w:rPr>
          <w:rFonts w:ascii="Arial Narrow" w:hAnsi="Arial Narrow" w:cs="Tahoma"/>
          <w:sz w:val="20"/>
          <w:szCs w:val="20"/>
        </w:rPr>
        <w:t>Sofonías 2,3; 3,12-13; Salmo 145, 1 Corintios 1, 26-31; Mateo 5, 1-12</w:t>
      </w:r>
    </w:p>
    <w:p w14:paraId="233CB75E" w14:textId="77777777" w:rsidR="00106408" w:rsidRPr="00AF1CFA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674AF4">
        <w:rPr>
          <w:rFonts w:ascii="Arial Narrow" w:hAnsi="Arial Narrow" w:cs="Tahoma"/>
          <w:sz w:val="20"/>
          <w:szCs w:val="20"/>
        </w:rPr>
        <w:t>Un cartel grande: “¡Felices!” y alrededor fotografías o imágenes que aludan a cada una de las bienaventuranzas</w:t>
      </w:r>
    </w:p>
    <w:p w14:paraId="6B534D8A" w14:textId="77777777" w:rsidR="008C1D33" w:rsidRPr="004F565B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B729ED"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B729ED">
        <w:rPr>
          <w:rFonts w:ascii="Arial Narrow" w:hAnsi="Arial Narrow" w:cs="Tahoma"/>
          <w:sz w:val="20"/>
          <w:szCs w:val="20"/>
        </w:rPr>
        <w:t>Bienaventurados</w:t>
      </w:r>
    </w:p>
    <w:p w14:paraId="75D29067" w14:textId="77777777"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29FAC790" w14:textId="77777777" w:rsidR="00F24D2E" w:rsidRPr="00E47427" w:rsidRDefault="00F24D2E" w:rsidP="00414B71">
      <w:pPr>
        <w:jc w:val="both"/>
        <w:rPr>
          <w:rFonts w:ascii="Comic Sans MS" w:hAnsi="Comic Sans MS" w:cs="Arial"/>
          <w:color w:val="538135"/>
          <w:sz w:val="20"/>
          <w:szCs w:val="20"/>
        </w:rPr>
      </w:pPr>
      <w:r w:rsidRPr="00E47427">
        <w:rPr>
          <w:rFonts w:ascii="Comic Sans MS" w:hAnsi="Comic Sans MS" w:cs="Arial"/>
          <w:b/>
          <w:color w:val="538135"/>
          <w:sz w:val="20"/>
          <w:szCs w:val="20"/>
        </w:rPr>
        <w:t>AMBIENTACIÓN:</w:t>
      </w:r>
      <w:r w:rsidRPr="00E47427">
        <w:rPr>
          <w:rFonts w:ascii="Comic Sans MS" w:hAnsi="Comic Sans MS" w:cs="Arial"/>
          <w:color w:val="538135"/>
          <w:sz w:val="20"/>
          <w:szCs w:val="20"/>
        </w:rPr>
        <w:t xml:space="preserve"> </w:t>
      </w:r>
    </w:p>
    <w:p w14:paraId="14C6BACE" w14:textId="77777777" w:rsidR="0039425D" w:rsidRPr="00E47427" w:rsidRDefault="0039425D" w:rsidP="0039425D">
      <w:pPr>
        <w:jc w:val="both"/>
        <w:rPr>
          <w:rFonts w:ascii="Arial" w:hAnsi="Arial" w:cs="Arial"/>
          <w:i/>
          <w:color w:val="538135"/>
          <w:sz w:val="20"/>
          <w:szCs w:val="20"/>
        </w:rPr>
      </w:pPr>
      <w:r w:rsidRPr="00E47427">
        <w:rPr>
          <w:rFonts w:ascii="Arial" w:hAnsi="Arial" w:cs="Arial"/>
          <w:i/>
          <w:color w:val="538135"/>
          <w:sz w:val="20"/>
          <w:szCs w:val="20"/>
        </w:rPr>
        <w:t xml:space="preserve">El Señor nos insiste que hay que seguir otro camino para encontrar y poseer la felicidad. Las bienaventuranzas </w:t>
      </w:r>
      <w:r w:rsidR="0090056E" w:rsidRPr="00E47427">
        <w:rPr>
          <w:rFonts w:ascii="Arial" w:hAnsi="Arial" w:cs="Arial"/>
          <w:i/>
          <w:color w:val="538135"/>
          <w:sz w:val="20"/>
          <w:szCs w:val="20"/>
        </w:rPr>
        <w:t>son</w:t>
      </w:r>
      <w:r w:rsidRPr="00E47427">
        <w:rPr>
          <w:rFonts w:ascii="Arial" w:hAnsi="Arial" w:cs="Arial"/>
          <w:i/>
          <w:color w:val="538135"/>
          <w:sz w:val="20"/>
          <w:szCs w:val="20"/>
        </w:rPr>
        <w:t xml:space="preserve"> el anuncio de Dios y su Reino; una exclamación de júbilo porque el Reino llega y a él pertenecen los pobres, los humildes, los pacíficos... </w:t>
      </w:r>
    </w:p>
    <w:p w14:paraId="26F91BFF" w14:textId="77777777" w:rsidR="00B4544E" w:rsidRPr="0039425D" w:rsidRDefault="00B4544E" w:rsidP="0039425D">
      <w:pPr>
        <w:jc w:val="both"/>
        <w:rPr>
          <w:rFonts w:ascii="Arial" w:hAnsi="Arial" w:cs="Arial"/>
          <w:i/>
          <w:sz w:val="20"/>
          <w:szCs w:val="20"/>
        </w:rPr>
      </w:pPr>
    </w:p>
    <w:p w14:paraId="3DB3D117" w14:textId="77777777" w:rsidR="00414B71" w:rsidRPr="0098242B" w:rsidRDefault="00414B71" w:rsidP="00414B71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98242B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14:paraId="366935D3" w14:textId="77777777" w:rsidR="006800F9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7D42AAA7" w14:textId="77777777" w:rsidR="008B2623" w:rsidRPr="008B2623" w:rsidRDefault="00381F7A" w:rsidP="008B2623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192" behindDoc="0" locked="0" layoutInCell="1" allowOverlap="1" wp14:anchorId="00528A53" wp14:editId="79913C42">
            <wp:simplePos x="0" y="0"/>
            <wp:positionH relativeFrom="column">
              <wp:posOffset>3348355</wp:posOffset>
            </wp:positionH>
            <wp:positionV relativeFrom="paragraph">
              <wp:posOffset>283845</wp:posOffset>
            </wp:positionV>
            <wp:extent cx="785495" cy="1000760"/>
            <wp:effectExtent l="0" t="0" r="0" b="0"/>
            <wp:wrapSquare wrapText="bothSides"/>
            <wp:docPr id="116" name="Imagen 116" descr="AORDI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AORDIN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23" w:rsidRPr="008B2623">
        <w:rPr>
          <w:rFonts w:ascii="Arial" w:hAnsi="Arial" w:cs="Arial"/>
          <w:sz w:val="20"/>
          <w:szCs w:val="20"/>
        </w:rPr>
        <w:t xml:space="preserve">Señor Jesús, Tú que has venido a revelarnos al Padre, </w:t>
      </w:r>
    </w:p>
    <w:p w14:paraId="0199C20E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para vivir de acuerdo a su voluntad, </w:t>
      </w:r>
    </w:p>
    <w:p w14:paraId="02B65075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para manifestar el reinado de Dios, </w:t>
      </w:r>
    </w:p>
    <w:p w14:paraId="273942EB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ahora nos dejas estas Bienaventuranzas </w:t>
      </w:r>
    </w:p>
    <w:p w14:paraId="5AC8E900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que sintetizan y expresan tu manera de ser, </w:t>
      </w:r>
    </w:p>
    <w:p w14:paraId="689F9C52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tus sentimientos y tus actitudes, </w:t>
      </w:r>
    </w:p>
    <w:p w14:paraId="4E3CECED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por eso, te pedimos que nos ayudes a comprender </w:t>
      </w:r>
    </w:p>
    <w:p w14:paraId="125A1299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y valorar lo que significa creer en ti y seguirte, por eso, </w:t>
      </w:r>
    </w:p>
    <w:p w14:paraId="24882A89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danos la gracia de valorar lo que significa, </w:t>
      </w:r>
    </w:p>
    <w:p w14:paraId="16D49107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vivir de acuerdo a las Bienaventuranzas, </w:t>
      </w:r>
    </w:p>
    <w:p w14:paraId="73CC896A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para que viendo lo que Tú nos enseñas </w:t>
      </w:r>
    </w:p>
    <w:p w14:paraId="08C0997A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busquemos identificarnos contigo, </w:t>
      </w:r>
    </w:p>
    <w:p w14:paraId="5FCC9B6F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actuando como Tú lo has hecho, </w:t>
      </w:r>
    </w:p>
    <w:p w14:paraId="4773E16B" w14:textId="77777777" w:rsidR="008B2623" w:rsidRPr="008B2623" w:rsidRDefault="008B2623" w:rsidP="008B2623">
      <w:pPr>
        <w:rPr>
          <w:rFonts w:ascii="Arial" w:hAnsi="Arial" w:cs="Arial"/>
          <w:sz w:val="20"/>
          <w:szCs w:val="20"/>
        </w:rPr>
      </w:pPr>
      <w:r w:rsidRPr="008B2623">
        <w:rPr>
          <w:rFonts w:ascii="Arial" w:hAnsi="Arial" w:cs="Arial"/>
          <w:sz w:val="20"/>
          <w:szCs w:val="20"/>
        </w:rPr>
        <w:t xml:space="preserve">buscando mostrar con nuestra vida nuestra fe en ti. </w:t>
      </w:r>
    </w:p>
    <w:p w14:paraId="439B9585" w14:textId="77777777" w:rsidR="008B2623" w:rsidRPr="008B2623" w:rsidRDefault="00381F7A" w:rsidP="008B26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1B354" wp14:editId="49096F69">
                <wp:simplePos x="0" y="0"/>
                <wp:positionH relativeFrom="column">
                  <wp:posOffset>2572385</wp:posOffset>
                </wp:positionH>
                <wp:positionV relativeFrom="paragraph">
                  <wp:posOffset>373380</wp:posOffset>
                </wp:positionV>
                <wp:extent cx="1514475" cy="704850"/>
                <wp:effectExtent l="15240" t="9525" r="13335" b="28575"/>
                <wp:wrapSquare wrapText="bothSides"/>
                <wp:docPr id="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2774EE95" w14:textId="77777777" w:rsidR="0098242B" w:rsidRPr="00FC17DA" w:rsidRDefault="0098242B" w:rsidP="0098242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4BF1821A" w14:textId="77777777" w:rsidR="0098242B" w:rsidRPr="00744409" w:rsidRDefault="0098242B" w:rsidP="0098242B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0B18ED39" w14:textId="77777777" w:rsidR="0098242B" w:rsidRPr="00744409" w:rsidRDefault="0098242B" w:rsidP="0098242B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E66725">
                              <w:rPr>
                                <w:b/>
                                <w:color w:val="000000"/>
                              </w:rPr>
                              <w:t>Mateo 4,12-23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1B354" id="AutoShape 120" o:spid="_x0000_s1030" style="position:absolute;margin-left:202.55pt;margin-top:29.4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2774EE95" w14:textId="77777777" w:rsidR="0098242B" w:rsidRPr="00FC17DA" w:rsidRDefault="0098242B" w:rsidP="0098242B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4BF1821A" w14:textId="77777777" w:rsidR="0098242B" w:rsidRPr="00744409" w:rsidRDefault="0098242B" w:rsidP="0098242B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0B18ED39" w14:textId="77777777" w:rsidR="0098242B" w:rsidRPr="00744409" w:rsidRDefault="0098242B" w:rsidP="0098242B">
                      <w:pPr>
                        <w:rPr>
                          <w:b/>
                          <w:color w:val="000000"/>
                        </w:rPr>
                      </w:pPr>
                      <w:r w:rsidRPr="00E66725">
                        <w:rPr>
                          <w:b/>
                          <w:color w:val="000000"/>
                        </w:rPr>
                        <w:t>Mateo 4,12-23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B2623" w:rsidRPr="008B2623">
        <w:rPr>
          <w:rFonts w:ascii="Arial" w:hAnsi="Arial" w:cs="Arial"/>
          <w:sz w:val="20"/>
          <w:szCs w:val="20"/>
        </w:rPr>
        <w:t>Que así sea.</w:t>
      </w:r>
    </w:p>
    <w:p w14:paraId="56516C03" w14:textId="77777777" w:rsidR="008B2623" w:rsidRPr="0084445D" w:rsidRDefault="008B2623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0CA993CC" w14:textId="77777777" w:rsidR="00A736D0" w:rsidRPr="00E47427" w:rsidRDefault="00A8519A" w:rsidP="00B77A82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E47427">
        <w:rPr>
          <w:rFonts w:ascii="Arial" w:hAnsi="Arial" w:cs="Arial"/>
          <w:b/>
          <w:color w:val="385623"/>
          <w:sz w:val="20"/>
          <w:szCs w:val="20"/>
        </w:rPr>
        <w:t>Motivación</w:t>
      </w:r>
      <w:r w:rsidR="005D26C0" w:rsidRPr="00E47427">
        <w:rPr>
          <w:rFonts w:ascii="Arial" w:hAnsi="Arial" w:cs="Arial"/>
          <w:b/>
          <w:color w:val="385623"/>
          <w:sz w:val="20"/>
          <w:szCs w:val="20"/>
        </w:rPr>
        <w:t>:</w:t>
      </w:r>
      <w:r w:rsidR="000464EF" w:rsidRPr="00E47427">
        <w:rPr>
          <w:rFonts w:ascii="Arial" w:hAnsi="Arial" w:cs="Arial"/>
          <w:color w:val="385623"/>
          <w:sz w:val="20"/>
          <w:szCs w:val="20"/>
        </w:rPr>
        <w:t xml:space="preserve"> </w:t>
      </w:r>
      <w:r w:rsidR="00B77A82" w:rsidRPr="00E47427">
        <w:rPr>
          <w:rFonts w:ascii="Arial" w:hAnsi="Arial" w:cs="Arial"/>
          <w:i/>
          <w:color w:val="385623"/>
          <w:sz w:val="20"/>
          <w:szCs w:val="20"/>
        </w:rPr>
        <w:t>Las Bienaventuranza</w:t>
      </w:r>
      <w:r w:rsidR="0061263E" w:rsidRPr="00E47427">
        <w:rPr>
          <w:rFonts w:ascii="Arial" w:hAnsi="Arial" w:cs="Arial"/>
          <w:i/>
          <w:color w:val="385623"/>
          <w:sz w:val="20"/>
          <w:szCs w:val="20"/>
        </w:rPr>
        <w:t>s</w:t>
      </w:r>
      <w:r w:rsidR="00B77A82" w:rsidRPr="00E47427">
        <w:rPr>
          <w:rFonts w:ascii="Arial" w:hAnsi="Arial" w:cs="Arial"/>
          <w:i/>
          <w:color w:val="385623"/>
          <w:sz w:val="20"/>
          <w:szCs w:val="20"/>
        </w:rPr>
        <w:t xml:space="preserve"> son un programa de esperanza en medio de la dificultad para el que quiera ser discípulo de Jesús. Las bienaventuranzas sólo tienen sentido y cobran valor para quienes Dios es alguien entrañable.</w:t>
      </w:r>
      <w:r w:rsidR="00A736D0" w:rsidRPr="00E47427">
        <w:rPr>
          <w:rFonts w:ascii="Arial" w:hAnsi="Arial" w:cs="Arial"/>
          <w:i/>
          <w:color w:val="385623"/>
          <w:sz w:val="20"/>
          <w:szCs w:val="20"/>
        </w:rPr>
        <w:t xml:space="preserve"> Escuchemos:</w:t>
      </w:r>
    </w:p>
    <w:p w14:paraId="4CBA9570" w14:textId="77777777" w:rsidR="00675601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lastRenderedPageBreak/>
        <w:t>En aquel tiempo, al ver Jesús el gentío, subió al monte, se sentó y se acercaron sus discípulos; y,</w:t>
      </w:r>
      <w:r w:rsidR="00675601">
        <w:rPr>
          <w:rFonts w:ascii="Arial" w:hAnsi="Arial" w:cs="Arial"/>
          <w:iCs/>
          <w:sz w:val="20"/>
          <w:szCs w:val="20"/>
          <w:lang w:val="es-PE"/>
        </w:rPr>
        <w:t xml:space="preserve"> </w:t>
      </w:r>
      <w:r w:rsidRPr="00333F2F">
        <w:rPr>
          <w:rFonts w:ascii="Arial" w:hAnsi="Arial" w:cs="Arial"/>
          <w:iCs/>
          <w:sz w:val="20"/>
          <w:szCs w:val="20"/>
          <w:lang w:val="es-PE"/>
        </w:rPr>
        <w:t xml:space="preserve">abriendo su boca, les enseñaba diciendo: </w:t>
      </w:r>
    </w:p>
    <w:p w14:paraId="7D00B52B" w14:textId="6D2C04A1" w:rsidR="00333F2F" w:rsidRPr="00333F2F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>«Bienaventurados los pobres en el espíritu, porque de ellos es el reino de los cielos.</w:t>
      </w:r>
    </w:p>
    <w:p w14:paraId="1F3322A4" w14:textId="77777777" w:rsidR="00333F2F" w:rsidRPr="00333F2F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>Bienaventurados los mansos, porque ellos heredarán la tierra.</w:t>
      </w:r>
    </w:p>
    <w:p w14:paraId="07C4B656" w14:textId="77777777" w:rsidR="00333F2F" w:rsidRPr="00333F2F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>Bienaventurados los que lloran, porque ellos serán consolados.</w:t>
      </w:r>
    </w:p>
    <w:p w14:paraId="2093C308" w14:textId="77777777" w:rsidR="00333F2F" w:rsidRPr="00333F2F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>Bienaventurados los que tienen hambre y sed de la justicia, porque ellos quedarán saciados.</w:t>
      </w:r>
    </w:p>
    <w:p w14:paraId="0320F6FB" w14:textId="77777777" w:rsidR="00675601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 xml:space="preserve">Bienaventurados los misericordiosos, porque ellos alcanzarán misericordia. </w:t>
      </w:r>
    </w:p>
    <w:p w14:paraId="47370D4E" w14:textId="77777777" w:rsidR="00675601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 xml:space="preserve">Bienaventurados los limpios de corazón, porque ellos verán a Dios. Bienaventurados los que trabajan por la paz, porque ellos serán llamados hijos de Dios. </w:t>
      </w:r>
    </w:p>
    <w:p w14:paraId="3A824314" w14:textId="77777777" w:rsidR="00675601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 xml:space="preserve">Bienaventurados los perseguidos por causa de la justicia, porque de ellos es el reino de los cielos. </w:t>
      </w:r>
    </w:p>
    <w:p w14:paraId="5FADCFD0" w14:textId="57C4F89B" w:rsidR="00333F2F" w:rsidRPr="00333F2F" w:rsidRDefault="00333F2F" w:rsidP="00333F2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Cs/>
          <w:sz w:val="20"/>
          <w:szCs w:val="20"/>
          <w:lang w:val="es-PE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>Bienaventurados ustedes cuando los insulten y los persigan y los calumnien de cualquier modo por mi causa.</w:t>
      </w:r>
    </w:p>
    <w:p w14:paraId="349F5E23" w14:textId="70BB2AEB" w:rsidR="00FD6D81" w:rsidRPr="00333F2F" w:rsidRDefault="00333F2F" w:rsidP="00333F2F">
      <w:pPr>
        <w:autoSpaceDE w:val="0"/>
        <w:autoSpaceDN w:val="0"/>
        <w:adjustRightInd w:val="0"/>
        <w:ind w:right="-73"/>
        <w:jc w:val="both"/>
        <w:rPr>
          <w:rFonts w:ascii="Kristen ITC" w:hAnsi="Kristen ITC" w:cs="Arial"/>
          <w:iCs/>
          <w:sz w:val="20"/>
          <w:szCs w:val="20"/>
          <w:lang w:val="es-CO"/>
        </w:rPr>
      </w:pPr>
      <w:r w:rsidRPr="00333F2F">
        <w:rPr>
          <w:rFonts w:ascii="Arial" w:hAnsi="Arial" w:cs="Arial"/>
          <w:iCs/>
          <w:sz w:val="20"/>
          <w:szCs w:val="20"/>
          <w:lang w:val="es-PE"/>
        </w:rPr>
        <w:t xml:space="preserve">Alégrense y </w:t>
      </w:r>
      <w:r w:rsidR="00701EC7" w:rsidRPr="00333F2F">
        <w:rPr>
          <w:rFonts w:ascii="Arial" w:hAnsi="Arial" w:cs="Arial"/>
          <w:iCs/>
          <w:sz w:val="20"/>
          <w:szCs w:val="20"/>
          <w:lang w:val="es-PE"/>
        </w:rPr>
        <w:t>regocíjense</w:t>
      </w:r>
      <w:r w:rsidRPr="00333F2F">
        <w:rPr>
          <w:rFonts w:ascii="Arial" w:hAnsi="Arial" w:cs="Arial"/>
          <w:iCs/>
          <w:sz w:val="20"/>
          <w:szCs w:val="20"/>
          <w:lang w:val="es-PE"/>
        </w:rPr>
        <w:t>, porque su recompensa será grande en el cielo».</w:t>
      </w:r>
    </w:p>
    <w:p w14:paraId="6A77010E" w14:textId="77777777" w:rsidR="00333F2F" w:rsidRDefault="00333F2F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0EB3004" w14:textId="6D582B03" w:rsidR="005D26C0" w:rsidRPr="0098242B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98242B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  <w:r w:rsidR="00367C09" w:rsidRPr="0098242B"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399DF859" w14:textId="77777777" w:rsidR="00955ED7" w:rsidRDefault="002A38A6" w:rsidP="00955ED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¿Cuál es el escenario en el que Jesús pronuncia estas palabras?</w:t>
      </w:r>
    </w:p>
    <w:p w14:paraId="7C4D4193" w14:textId="77777777" w:rsidR="00080E2E" w:rsidRDefault="002A38A6" w:rsidP="00017F91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las cuatro primeras bienaventuranzas se destacan situaciones que conllevan a confiar en Dios. ¿A quiénes declara dichosos Jesús en ellas?</w:t>
      </w:r>
    </w:p>
    <w:p w14:paraId="3AD99D0A" w14:textId="77777777" w:rsidR="002A38A6" w:rsidRDefault="002A38A6" w:rsidP="00017F91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Las cuatro últimas describen el comportamiento de los verdaderos discípulos de Jesús. ¿Cuáles son esos comportamientos y actitudes?</w:t>
      </w:r>
    </w:p>
    <w:p w14:paraId="496A4D31" w14:textId="77777777" w:rsidR="002A38A6" w:rsidRPr="00017F91" w:rsidRDefault="002A38A6" w:rsidP="002A38A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</w:t>
      </w:r>
      <w:r w:rsidRPr="002A38A6">
        <w:rPr>
          <w:rFonts w:ascii="Arial" w:hAnsi="Arial" w:cs="Arial"/>
          <w:bCs/>
          <w:sz w:val="20"/>
          <w:szCs w:val="20"/>
        </w:rPr>
        <w:t>Cuáles son las pautas que nos da Jesús para alcanzar 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A38A6">
        <w:rPr>
          <w:rFonts w:ascii="Arial" w:hAnsi="Arial" w:cs="Arial"/>
          <w:bCs/>
          <w:sz w:val="20"/>
          <w:szCs w:val="20"/>
        </w:rPr>
        <w:t>reino de los cielos?</w:t>
      </w:r>
    </w:p>
    <w:p w14:paraId="26BE80A4" w14:textId="77777777" w:rsidR="00701EC7" w:rsidRDefault="00701EC7" w:rsidP="00E924B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E20325C" w14:textId="576A5EAA" w:rsidR="00906802" w:rsidRDefault="00381F7A" w:rsidP="00E924BF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3FD71" wp14:editId="561E99E9">
                <wp:simplePos x="0" y="0"/>
                <wp:positionH relativeFrom="column">
                  <wp:posOffset>2399665</wp:posOffset>
                </wp:positionH>
                <wp:positionV relativeFrom="paragraph">
                  <wp:posOffset>127635</wp:posOffset>
                </wp:positionV>
                <wp:extent cx="1514475" cy="704850"/>
                <wp:effectExtent l="14605" t="6350" r="13970" b="31750"/>
                <wp:wrapSquare wrapText="bothSides"/>
                <wp:docPr id="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66FE75B0" w14:textId="77777777" w:rsidR="00906802" w:rsidRPr="00446A70" w:rsidRDefault="00906802" w:rsidP="0090680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4AF5C198" w14:textId="77777777" w:rsidR="00906802" w:rsidRPr="00446A70" w:rsidRDefault="00906802" w:rsidP="00906802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3FD71" id="AutoShape 126" o:spid="_x0000_s1031" style="position:absolute;left:0;text-align:left;margin-left:188.95pt;margin-top:10.05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Burg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66FE75B0" w14:textId="77777777" w:rsidR="00906802" w:rsidRPr="00446A70" w:rsidRDefault="00906802" w:rsidP="00906802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4AF5C198" w14:textId="77777777" w:rsidR="00906802" w:rsidRPr="00446A70" w:rsidRDefault="00906802" w:rsidP="00906802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110CA32" w14:textId="77777777" w:rsidR="00E924BF" w:rsidRPr="00E47427" w:rsidRDefault="00A47232" w:rsidP="00E924BF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E47427">
        <w:rPr>
          <w:rFonts w:ascii="Arial" w:hAnsi="Arial" w:cs="Arial"/>
          <w:b/>
          <w:i/>
          <w:color w:val="385623"/>
          <w:sz w:val="20"/>
          <w:szCs w:val="20"/>
        </w:rPr>
        <w:t>Mo</w:t>
      </w:r>
      <w:r w:rsidR="00E2518E" w:rsidRPr="00E47427">
        <w:rPr>
          <w:rFonts w:ascii="Arial" w:hAnsi="Arial" w:cs="Arial"/>
          <w:b/>
          <w:i/>
          <w:color w:val="385623"/>
          <w:sz w:val="20"/>
          <w:szCs w:val="20"/>
        </w:rPr>
        <w:t>t</w:t>
      </w:r>
      <w:r w:rsidRPr="00E47427">
        <w:rPr>
          <w:rFonts w:ascii="Arial" w:hAnsi="Arial" w:cs="Arial"/>
          <w:b/>
          <w:i/>
          <w:color w:val="385623"/>
          <w:sz w:val="20"/>
          <w:szCs w:val="20"/>
        </w:rPr>
        <w:t>i</w:t>
      </w:r>
      <w:r w:rsidR="00E2518E" w:rsidRPr="00E47427">
        <w:rPr>
          <w:rFonts w:ascii="Arial" w:hAnsi="Arial" w:cs="Arial"/>
          <w:b/>
          <w:i/>
          <w:color w:val="385623"/>
          <w:sz w:val="20"/>
          <w:szCs w:val="20"/>
        </w:rPr>
        <w:t>va</w:t>
      </w:r>
      <w:r w:rsidRPr="00E47427">
        <w:rPr>
          <w:rFonts w:ascii="Arial" w:hAnsi="Arial" w:cs="Arial"/>
          <w:b/>
          <w:i/>
          <w:color w:val="385623"/>
          <w:sz w:val="20"/>
          <w:szCs w:val="20"/>
        </w:rPr>
        <w:t xml:space="preserve">ción: </w:t>
      </w:r>
      <w:r w:rsidR="002B0A98" w:rsidRPr="00E47427">
        <w:rPr>
          <w:rFonts w:ascii="Arial" w:hAnsi="Arial" w:cs="Arial"/>
          <w:i/>
          <w:color w:val="385623"/>
          <w:sz w:val="20"/>
          <w:szCs w:val="20"/>
        </w:rPr>
        <w:t>Jesús nos ofrece las bienaventuranzas como su apuesta por la felicidad. En nuestros tiempos, ¿vale la pena vivir según el estilo de las bienaventuranzas?</w:t>
      </w:r>
    </w:p>
    <w:p w14:paraId="0C29C22C" w14:textId="77777777" w:rsidR="006F1EF7" w:rsidRPr="00E924BF" w:rsidRDefault="006F1EF7" w:rsidP="00E924B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90ADBF0" w14:textId="77777777" w:rsidR="00C045FB" w:rsidRPr="002B0A98" w:rsidRDefault="002B0A98" w:rsidP="00C045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Porque suyo es el Reino de los cielos… </w:t>
      </w:r>
      <w:r>
        <w:rPr>
          <w:rFonts w:ascii="Arial" w:hAnsi="Arial" w:cs="Arial"/>
          <w:sz w:val="20"/>
          <w:szCs w:val="20"/>
        </w:rPr>
        <w:t>¿Qué imagen de Dios se refleja en las Bienaventuranzas de Jesús?</w:t>
      </w:r>
    </w:p>
    <w:p w14:paraId="70A46ABD" w14:textId="77777777" w:rsidR="00080E2E" w:rsidRDefault="002B0A98" w:rsidP="00366E3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Dichosos los que… </w:t>
      </w:r>
      <w:r>
        <w:rPr>
          <w:rFonts w:ascii="Arial" w:hAnsi="Arial" w:cs="Arial"/>
          <w:sz w:val="20"/>
          <w:szCs w:val="20"/>
        </w:rPr>
        <w:t>¿Es para ti la fe fuente de felicidad o una carga de cumplimientos? ¿Por qué?</w:t>
      </w:r>
    </w:p>
    <w:p w14:paraId="6E9FCBB8" w14:textId="77777777" w:rsidR="002B0A98" w:rsidRDefault="002B0A98" w:rsidP="00366E3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¿A quiénes considera felices nuestra sociedad? ¿Cuáles son, en cambio, las actitudes que piden las Bienaventuranzas?</w:t>
      </w:r>
    </w:p>
    <w:p w14:paraId="035743D0" w14:textId="77777777" w:rsidR="002B0A98" w:rsidRPr="002B0A98" w:rsidRDefault="002B0A98" w:rsidP="002B0A9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B0A98">
        <w:rPr>
          <w:rFonts w:ascii="Arial" w:hAnsi="Arial" w:cs="Arial"/>
          <w:sz w:val="20"/>
          <w:szCs w:val="20"/>
        </w:rPr>
        <w:t>¿Me considero una persona “feliz”? ¿De dónde proviene esta felicidad? ¿Qué caminos me propone Jesús?</w:t>
      </w:r>
    </w:p>
    <w:p w14:paraId="45D140AE" w14:textId="77777777" w:rsidR="002B0A98" w:rsidRPr="001E5D3B" w:rsidRDefault="002B0A98" w:rsidP="002B0A9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B0A98">
        <w:rPr>
          <w:rFonts w:ascii="Arial" w:hAnsi="Arial" w:cs="Arial"/>
          <w:sz w:val="20"/>
          <w:szCs w:val="20"/>
        </w:rPr>
        <w:t>En el núcleo de la proclamación del Reino está el conocimiento del rostro bendito de Dios Padre. ¿Qué experiencia de Dios Padre me invita a vivir Jesús?</w:t>
      </w:r>
    </w:p>
    <w:p w14:paraId="07AB1CF2" w14:textId="77777777" w:rsidR="00E2518E" w:rsidRPr="00491C75" w:rsidRDefault="00E2518E" w:rsidP="002726C9">
      <w:pPr>
        <w:jc w:val="both"/>
        <w:rPr>
          <w:rFonts w:ascii="ArabBruD" w:hAnsi="ArabBruD" w:cs="Arial"/>
          <w:sz w:val="28"/>
          <w:szCs w:val="28"/>
          <w:lang w:val="es-CO"/>
        </w:rPr>
      </w:pPr>
    </w:p>
    <w:p w14:paraId="4A821933" w14:textId="77777777" w:rsidR="00E2518E" w:rsidRPr="00E47427" w:rsidRDefault="00381F7A" w:rsidP="00AC06DE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E47427">
        <w:rPr>
          <w:rFonts w:ascii="Arial" w:hAnsi="Arial" w:cs="Arial"/>
          <w:b/>
          <w:i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372E2" wp14:editId="725B2FE0">
                <wp:simplePos x="0" y="0"/>
                <wp:positionH relativeFrom="column">
                  <wp:posOffset>2755265</wp:posOffset>
                </wp:positionH>
                <wp:positionV relativeFrom="paragraph">
                  <wp:posOffset>88900</wp:posOffset>
                </wp:positionV>
                <wp:extent cx="1514475" cy="771525"/>
                <wp:effectExtent l="7620" t="11430" r="20955" b="26670"/>
                <wp:wrapSquare wrapText="bothSides"/>
                <wp:docPr id="4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113F710E" w14:textId="77777777" w:rsidR="00906802" w:rsidRPr="00446A70" w:rsidRDefault="00906802" w:rsidP="0090680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49E0E507" w14:textId="77777777" w:rsidR="00906802" w:rsidRPr="00446A70" w:rsidRDefault="00906802" w:rsidP="0090680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372E2" id="AutoShape 127" o:spid="_x0000_s1032" style="position:absolute;left:0;text-align:left;margin-left:216.95pt;margin-top:7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gfrA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113F710E" w14:textId="77777777" w:rsidR="00906802" w:rsidRPr="00446A70" w:rsidRDefault="00906802" w:rsidP="00906802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49E0E507" w14:textId="77777777" w:rsidR="00906802" w:rsidRPr="00446A70" w:rsidRDefault="00906802" w:rsidP="00906802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C06DE" w:rsidRPr="00E47427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2B0A98" w:rsidRPr="00E47427">
        <w:rPr>
          <w:rFonts w:ascii="Arial" w:hAnsi="Arial" w:cs="Arial"/>
          <w:i/>
          <w:color w:val="385623"/>
          <w:sz w:val="20"/>
          <w:szCs w:val="20"/>
        </w:rPr>
        <w:t>Hemos visto que Jesús subió al monte. La montaña es lugar de la presencia de Dios, y en ella podemos orar y entrar en contacto con él. Vamos a subir al monte con Jesús y vamos a dejar, en un ambiente de oración, que sus palabras resuenen con la fuerza que poseen.</w:t>
      </w:r>
    </w:p>
    <w:p w14:paraId="53BF0732" w14:textId="77777777" w:rsidR="00C835DC" w:rsidRPr="00E47427" w:rsidRDefault="00C835DC" w:rsidP="00C835DC">
      <w:pPr>
        <w:ind w:left="360"/>
        <w:jc w:val="both"/>
        <w:rPr>
          <w:rFonts w:ascii="Arial" w:hAnsi="Arial" w:cs="Arial"/>
          <w:i/>
          <w:color w:val="385623"/>
          <w:sz w:val="20"/>
          <w:szCs w:val="20"/>
        </w:rPr>
      </w:pPr>
    </w:p>
    <w:p w14:paraId="6283F835" w14:textId="77777777" w:rsidR="00906802" w:rsidRPr="00C855A9" w:rsidRDefault="00906802" w:rsidP="0090680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855A9">
        <w:rPr>
          <w:rFonts w:ascii="Arial" w:hAnsi="Arial" w:cs="Arial"/>
          <w:sz w:val="20"/>
          <w:szCs w:val="20"/>
        </w:rPr>
        <w:t xml:space="preserve">Luego de un tiempo de oración personal, compartimos nuestra oración. Se puede, también, recitar el </w:t>
      </w:r>
      <w:r w:rsidRPr="00701EC7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Salmo 145</w:t>
      </w:r>
    </w:p>
    <w:p w14:paraId="7BD5EA6F" w14:textId="77777777" w:rsidR="00E2518E" w:rsidRDefault="00381F7A" w:rsidP="00E2518E">
      <w:pPr>
        <w:jc w:val="both"/>
        <w:rPr>
          <w:rFonts w:ascii="Arial" w:hAnsi="Arial" w:cs="Arial"/>
          <w:sz w:val="20"/>
          <w:szCs w:val="20"/>
        </w:rPr>
      </w:pPr>
      <w:r w:rsidRPr="00906802">
        <w:rPr>
          <w:rFonts w:ascii="Arial" w:hAnsi="Arial" w:cs="Arial"/>
          <w:b/>
          <w:bCs/>
          <w:i/>
          <w:iCs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8943F" wp14:editId="0E6BEFB5">
                <wp:simplePos x="0" y="0"/>
                <wp:positionH relativeFrom="column">
                  <wp:posOffset>-37465</wp:posOffset>
                </wp:positionH>
                <wp:positionV relativeFrom="paragraph">
                  <wp:posOffset>114935</wp:posOffset>
                </wp:positionV>
                <wp:extent cx="1514475" cy="593090"/>
                <wp:effectExtent l="15240" t="10795" r="13335" b="34290"/>
                <wp:wrapSquare wrapText="bothSides"/>
                <wp:docPr id="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6AC41EF0" w14:textId="77777777" w:rsidR="00906802" w:rsidRPr="00446A70" w:rsidRDefault="00906802" w:rsidP="00906802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00E3CF75" w14:textId="77777777" w:rsidR="00906802" w:rsidRPr="00446A70" w:rsidRDefault="00906802" w:rsidP="0090680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8943F" id="AutoShape 128" o:spid="_x0000_s1033" style="position:absolute;left:0;text-align:left;margin-left:-2.95pt;margin-top:9.05pt;width:119.2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6AC41EF0" w14:textId="77777777" w:rsidR="00906802" w:rsidRPr="00446A70" w:rsidRDefault="00906802" w:rsidP="00906802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00E3CF75" w14:textId="77777777" w:rsidR="00906802" w:rsidRPr="00446A70" w:rsidRDefault="00906802" w:rsidP="00906802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E9A6F21" w14:textId="77777777" w:rsidR="0093115F" w:rsidRPr="00E47427" w:rsidRDefault="00BE219F" w:rsidP="0093115F">
      <w:pPr>
        <w:jc w:val="both"/>
        <w:rPr>
          <w:rFonts w:ascii="Arial" w:hAnsi="Arial" w:cs="Arial"/>
          <w:bCs/>
          <w:iCs/>
          <w:color w:val="385623"/>
          <w:sz w:val="20"/>
          <w:szCs w:val="20"/>
        </w:rPr>
      </w:pPr>
      <w:r w:rsidRPr="00E47427">
        <w:rPr>
          <w:rFonts w:ascii="Arial" w:hAnsi="Arial" w:cs="Arial"/>
          <w:b/>
          <w:bCs/>
          <w:i/>
          <w:iCs/>
          <w:color w:val="385623"/>
          <w:sz w:val="20"/>
          <w:szCs w:val="20"/>
        </w:rPr>
        <w:t xml:space="preserve">Motivación: </w:t>
      </w:r>
      <w:r w:rsidR="00B729ED" w:rsidRPr="00E47427">
        <w:rPr>
          <w:rFonts w:ascii="Arial" w:hAnsi="Arial" w:cs="Arial"/>
          <w:bCs/>
          <w:i/>
          <w:iCs/>
          <w:color w:val="385623"/>
          <w:sz w:val="20"/>
          <w:szCs w:val="20"/>
        </w:rPr>
        <w:t>A las Hijas de la Caridad, hablándoles sobres las máximas de Jesucristo y del mundo, San Vicente les dice:</w:t>
      </w:r>
      <w:r w:rsidR="00B729ED" w:rsidRPr="00E47427">
        <w:rPr>
          <w:rFonts w:ascii="Arial" w:hAnsi="Arial" w:cs="Arial"/>
          <w:bCs/>
          <w:iCs/>
          <w:color w:val="385623"/>
          <w:sz w:val="20"/>
          <w:szCs w:val="20"/>
        </w:rPr>
        <w:t xml:space="preserve"> </w:t>
      </w:r>
    </w:p>
    <w:p w14:paraId="45A62499" w14:textId="77777777" w:rsidR="00906802" w:rsidRDefault="00906802" w:rsidP="00B729ED">
      <w:pPr>
        <w:jc w:val="both"/>
        <w:rPr>
          <w:rFonts w:ascii="Arial" w:hAnsi="Arial" w:cs="Arial"/>
          <w:sz w:val="20"/>
          <w:szCs w:val="20"/>
        </w:rPr>
      </w:pPr>
    </w:p>
    <w:p w14:paraId="11D6DE32" w14:textId="77777777" w:rsidR="00B729ED" w:rsidRPr="008D77FD" w:rsidRDefault="00B729ED" w:rsidP="00B729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8D77FD">
        <w:rPr>
          <w:rFonts w:ascii="Arial" w:hAnsi="Arial" w:cs="Arial"/>
          <w:sz w:val="20"/>
          <w:szCs w:val="20"/>
        </w:rPr>
        <w:t>Bienaventurados los pobres de espíritu, porque de ellos es el reino de los cielos; con lo que se combate el deseo de las riquezas y de los honores.</w:t>
      </w:r>
    </w:p>
    <w:p w14:paraId="7B16EB1E" w14:textId="77777777" w:rsidR="00B729ED" w:rsidRPr="008D77FD" w:rsidRDefault="00B729ED" w:rsidP="00B729ED">
      <w:pPr>
        <w:jc w:val="both"/>
        <w:rPr>
          <w:rFonts w:ascii="Arial" w:hAnsi="Arial" w:cs="Arial"/>
          <w:sz w:val="20"/>
          <w:szCs w:val="20"/>
        </w:rPr>
      </w:pPr>
      <w:r w:rsidRPr="008D77FD">
        <w:rPr>
          <w:rFonts w:ascii="Arial" w:hAnsi="Arial" w:cs="Arial"/>
          <w:sz w:val="20"/>
          <w:szCs w:val="20"/>
        </w:rPr>
        <w:t xml:space="preserve">Bienaventurados los mansos, porque ellos poseerán la tierra. </w:t>
      </w:r>
    </w:p>
    <w:p w14:paraId="3946DEA0" w14:textId="77777777" w:rsidR="00B729ED" w:rsidRPr="008D77FD" w:rsidRDefault="00B729ED" w:rsidP="00B729ED">
      <w:pPr>
        <w:jc w:val="both"/>
        <w:rPr>
          <w:rFonts w:ascii="Arial" w:hAnsi="Arial" w:cs="Arial"/>
          <w:sz w:val="20"/>
          <w:szCs w:val="20"/>
        </w:rPr>
      </w:pPr>
      <w:r w:rsidRPr="008D77FD">
        <w:rPr>
          <w:rFonts w:ascii="Arial" w:hAnsi="Arial" w:cs="Arial"/>
          <w:sz w:val="20"/>
          <w:szCs w:val="20"/>
        </w:rPr>
        <w:t xml:space="preserve">Bienaventurados los que lloran; esto es, Nuestro Señor llama bienaventurados a los que gimen y se sienten afligidos; y el mundo hace lo contrario. </w:t>
      </w:r>
      <w:r>
        <w:rPr>
          <w:rFonts w:ascii="Arial" w:hAnsi="Arial" w:cs="Arial"/>
          <w:sz w:val="20"/>
          <w:szCs w:val="20"/>
        </w:rPr>
        <w:t>Pues bien, hermanas mías, tienen</w:t>
      </w:r>
      <w:r w:rsidRPr="008D77FD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entregarse</w:t>
      </w:r>
      <w:r w:rsidRPr="008D77FD">
        <w:rPr>
          <w:rFonts w:ascii="Arial" w:hAnsi="Arial" w:cs="Arial"/>
          <w:sz w:val="20"/>
          <w:szCs w:val="20"/>
        </w:rPr>
        <w:t xml:space="preserve"> a Dios para adoptar esta práctica; y desde el momento en que escuch</w:t>
      </w:r>
      <w:r>
        <w:rPr>
          <w:rFonts w:ascii="Arial" w:hAnsi="Arial" w:cs="Arial"/>
          <w:sz w:val="20"/>
          <w:szCs w:val="20"/>
        </w:rPr>
        <w:t>an</w:t>
      </w:r>
      <w:r w:rsidRPr="008D77FD">
        <w:rPr>
          <w:rFonts w:ascii="Arial" w:hAnsi="Arial" w:cs="Arial"/>
          <w:sz w:val="20"/>
          <w:szCs w:val="20"/>
        </w:rPr>
        <w:t xml:space="preserve"> estas cosas, ha</w:t>
      </w:r>
      <w:r>
        <w:rPr>
          <w:rFonts w:ascii="Arial" w:hAnsi="Arial" w:cs="Arial"/>
          <w:sz w:val="20"/>
          <w:szCs w:val="20"/>
        </w:rPr>
        <w:t>gan</w:t>
      </w:r>
      <w:r w:rsidRPr="008D77FD">
        <w:rPr>
          <w:rFonts w:ascii="Arial" w:hAnsi="Arial" w:cs="Arial"/>
          <w:sz w:val="20"/>
          <w:szCs w:val="20"/>
        </w:rPr>
        <w:t xml:space="preserve"> un acto de deseo de ser muy virtuosas.</w:t>
      </w:r>
    </w:p>
    <w:p w14:paraId="6ED77C5C" w14:textId="77777777" w:rsidR="00B729ED" w:rsidRPr="008D77FD" w:rsidRDefault="00B729ED" w:rsidP="00B729ED">
      <w:pPr>
        <w:jc w:val="both"/>
        <w:rPr>
          <w:rFonts w:ascii="Arial" w:hAnsi="Arial" w:cs="Arial"/>
          <w:sz w:val="20"/>
          <w:szCs w:val="20"/>
        </w:rPr>
      </w:pPr>
      <w:r w:rsidRPr="008D77FD">
        <w:rPr>
          <w:rFonts w:ascii="Arial" w:hAnsi="Arial" w:cs="Arial"/>
          <w:sz w:val="20"/>
          <w:szCs w:val="20"/>
        </w:rPr>
        <w:t>Bienaventurados los misericordiosos, que se dedican a atender a los pobres en sus miserias.</w:t>
      </w:r>
    </w:p>
    <w:p w14:paraId="5BCAC643" w14:textId="77777777" w:rsidR="00B729ED" w:rsidRPr="008D77FD" w:rsidRDefault="00B729ED" w:rsidP="00B729ED">
      <w:pPr>
        <w:jc w:val="both"/>
        <w:rPr>
          <w:rFonts w:ascii="Arial" w:hAnsi="Arial" w:cs="Arial"/>
          <w:sz w:val="20"/>
          <w:szCs w:val="20"/>
        </w:rPr>
      </w:pPr>
      <w:r w:rsidRPr="008D77FD">
        <w:rPr>
          <w:rFonts w:ascii="Arial" w:hAnsi="Arial" w:cs="Arial"/>
          <w:sz w:val="20"/>
          <w:szCs w:val="20"/>
        </w:rPr>
        <w:lastRenderedPageBreak/>
        <w:t>Bienaventurados los puros y modestos de corazón. Hijas mías, la pureza de corazón agrada tanto a Nuestro Señor que les promete nada menos que verán a Dios.</w:t>
      </w:r>
    </w:p>
    <w:p w14:paraId="0D24E776" w14:textId="77777777" w:rsidR="00B729ED" w:rsidRPr="008D77FD" w:rsidRDefault="00B729ED" w:rsidP="00B729ED">
      <w:pPr>
        <w:jc w:val="both"/>
        <w:rPr>
          <w:rFonts w:ascii="Arial" w:hAnsi="Arial" w:cs="Arial"/>
          <w:sz w:val="20"/>
          <w:szCs w:val="20"/>
        </w:rPr>
      </w:pPr>
      <w:r w:rsidRPr="008D77FD">
        <w:rPr>
          <w:rFonts w:ascii="Arial" w:hAnsi="Arial" w:cs="Arial"/>
          <w:sz w:val="20"/>
          <w:szCs w:val="20"/>
        </w:rPr>
        <w:t>Bienaventurados los pacíficos, esto es, los que aplacan las disensiones, los que no quieren rencillas ni críticas</w:t>
      </w:r>
      <w:r>
        <w:rPr>
          <w:rFonts w:ascii="Arial" w:hAnsi="Arial" w:cs="Arial"/>
          <w:sz w:val="20"/>
          <w:szCs w:val="20"/>
        </w:rPr>
        <w:t>…</w:t>
      </w:r>
      <w:r w:rsidRPr="008D77FD">
        <w:rPr>
          <w:rFonts w:ascii="Arial" w:hAnsi="Arial" w:cs="Arial"/>
          <w:sz w:val="20"/>
          <w:szCs w:val="20"/>
        </w:rPr>
        <w:t xml:space="preserve"> Por eso es bienaventurada la hermana que procura poner paz en todas partes y conservarla en su interior.</w:t>
      </w:r>
    </w:p>
    <w:p w14:paraId="5BD05BA7" w14:textId="77777777" w:rsidR="00B729ED" w:rsidRDefault="00B729ED" w:rsidP="00B729ED">
      <w:pPr>
        <w:jc w:val="both"/>
        <w:rPr>
          <w:rFonts w:ascii="Arial" w:hAnsi="Arial" w:cs="Arial"/>
          <w:sz w:val="20"/>
          <w:szCs w:val="20"/>
        </w:rPr>
      </w:pPr>
      <w:r w:rsidRPr="008D77FD">
        <w:rPr>
          <w:rFonts w:ascii="Arial" w:hAnsi="Arial" w:cs="Arial"/>
          <w:sz w:val="20"/>
          <w:szCs w:val="20"/>
        </w:rPr>
        <w:t>Bienaventurados los perseguidos</w:t>
      </w:r>
      <w:r>
        <w:rPr>
          <w:rFonts w:ascii="Arial" w:hAnsi="Arial" w:cs="Arial"/>
          <w:sz w:val="20"/>
          <w:szCs w:val="20"/>
        </w:rPr>
        <w:t>…</w:t>
      </w:r>
      <w:r w:rsidRPr="008D77FD">
        <w:rPr>
          <w:rFonts w:ascii="Arial" w:hAnsi="Arial" w:cs="Arial"/>
          <w:sz w:val="20"/>
          <w:szCs w:val="20"/>
        </w:rPr>
        <w:t xml:space="preserve"> si debido a su fidelidad se habla mal de ella y se la desprecia, ¡qué feliz es esa hermana! Es verdad que sufre, pero por la justicia; y entonces, según esta máxima, es bienaventurada.</w:t>
      </w:r>
      <w:r>
        <w:rPr>
          <w:rFonts w:ascii="Arial" w:hAnsi="Arial" w:cs="Arial"/>
          <w:sz w:val="20"/>
          <w:szCs w:val="20"/>
        </w:rPr>
        <w:t>” (IX, 768)</w:t>
      </w:r>
    </w:p>
    <w:p w14:paraId="635901F0" w14:textId="77777777" w:rsidR="00906802" w:rsidRPr="008D77FD" w:rsidRDefault="00906802" w:rsidP="00B729ED">
      <w:pPr>
        <w:jc w:val="both"/>
        <w:rPr>
          <w:rFonts w:ascii="Arial" w:hAnsi="Arial" w:cs="Arial"/>
          <w:sz w:val="20"/>
          <w:szCs w:val="20"/>
        </w:rPr>
      </w:pPr>
    </w:p>
    <w:p w14:paraId="68AC4015" w14:textId="77777777" w:rsidR="0093115F" w:rsidRPr="00DC07A3" w:rsidRDefault="00A419C8" w:rsidP="00A419C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806000" w:themeColor="accent4" w:themeShade="80"/>
          <w:sz w:val="20"/>
          <w:szCs w:val="20"/>
        </w:rPr>
      </w:pPr>
      <w:r w:rsidRPr="00DC07A3">
        <w:rPr>
          <w:rFonts w:ascii="Arial" w:hAnsi="Arial" w:cs="Arial"/>
          <w:bCs/>
          <w:iCs/>
          <w:color w:val="806000" w:themeColor="accent4" w:themeShade="80"/>
          <w:sz w:val="20"/>
          <w:szCs w:val="20"/>
          <w:lang w:val="es-ES"/>
        </w:rPr>
        <w:t>¿Quiénes son los que sufren a nuestro lado? ¿cómo llevarles la Buena Noticia de las Bienaventuranzas?</w:t>
      </w:r>
    </w:p>
    <w:p w14:paraId="3323550C" w14:textId="77777777" w:rsidR="004C53B4" w:rsidRPr="00375D88" w:rsidRDefault="00381F7A" w:rsidP="00D25F7C">
      <w:pPr>
        <w:jc w:val="right"/>
        <w:rPr>
          <w:rFonts w:ascii="Kristen ITC" w:hAnsi="Kristen ITC" w:cs="Arial"/>
          <w:bCs/>
          <w:color w:val="385623"/>
          <w:sz w:val="28"/>
          <w:szCs w:val="28"/>
        </w:rPr>
      </w:pPr>
      <w:r w:rsidRPr="00375D88">
        <w:rPr>
          <w:rFonts w:ascii="Kristen ITC" w:hAnsi="Kristen ITC" w:cs="Arial"/>
          <w:bCs/>
          <w:noProof/>
          <w:color w:val="385623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D7BCC8" wp14:editId="3872302E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3180" r="41910" b="4254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08539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" strokecolor="#030" strokeweight="6pt"/>
            </w:pict>
          </mc:Fallback>
        </mc:AlternateContent>
      </w:r>
      <w:r w:rsidR="004C53B4" w:rsidRPr="00375D88">
        <w:rPr>
          <w:rFonts w:ascii="Kristen ITC" w:hAnsi="Kristen ITC" w:cs="Arial"/>
          <w:bCs/>
          <w:color w:val="385623"/>
          <w:sz w:val="28"/>
          <w:szCs w:val="28"/>
        </w:rPr>
        <w:t xml:space="preserve">Oración final </w:t>
      </w:r>
    </w:p>
    <w:p w14:paraId="6D828B04" w14:textId="77777777" w:rsidR="00D25F7C" w:rsidRPr="00E47427" w:rsidRDefault="00D25F7C" w:rsidP="004C53B4">
      <w:pPr>
        <w:jc w:val="both"/>
        <w:rPr>
          <w:rFonts w:ascii="Arial" w:hAnsi="Arial" w:cs="Arial"/>
          <w:color w:val="385623"/>
          <w:sz w:val="20"/>
          <w:szCs w:val="20"/>
        </w:rPr>
      </w:pPr>
    </w:p>
    <w:bookmarkEnd w:id="0"/>
    <w:bookmarkEnd w:id="1"/>
    <w:p w14:paraId="441C1A9B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Señor Jesús,</w:t>
      </w:r>
    </w:p>
    <w:p w14:paraId="0535736B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Tú que nos dices que son Bienaventurados,</w:t>
      </w:r>
    </w:p>
    <w:p w14:paraId="6E9991CE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los que se abandonan en ti,</w:t>
      </w:r>
    </w:p>
    <w:p w14:paraId="147B860C" w14:textId="77777777" w:rsidR="008B2623" w:rsidRPr="008B2623" w:rsidRDefault="00381F7A" w:rsidP="008B2623">
      <w:pPr>
        <w:rPr>
          <w:rFonts w:ascii="Arial" w:hAnsi="Arial" w:cs="Arial"/>
          <w:sz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216" behindDoc="0" locked="0" layoutInCell="1" allowOverlap="1" wp14:anchorId="0FAF214A" wp14:editId="24FF2280">
            <wp:simplePos x="0" y="0"/>
            <wp:positionH relativeFrom="column">
              <wp:posOffset>2586355</wp:posOffset>
            </wp:positionH>
            <wp:positionV relativeFrom="paragraph">
              <wp:posOffset>19050</wp:posOffset>
            </wp:positionV>
            <wp:extent cx="1605915" cy="1316355"/>
            <wp:effectExtent l="0" t="0" r="0" b="0"/>
            <wp:wrapSquare wrapText="bothSides"/>
            <wp:docPr id="118" name="Imagen 118" descr="http://3.bp.blogspot.com/_nw7vil9kjNs/TAwqopXyaII/AAAAAAAAQso/DNpO12evRQM/s1600/bienaventuran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3.bp.blogspot.com/_nw7vil9kjNs/TAwqopXyaII/AAAAAAAAQso/DNpO12evRQM/s1600/bienaventuranzas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23" w:rsidRPr="008B2623">
        <w:rPr>
          <w:rFonts w:ascii="Arial" w:hAnsi="Arial" w:cs="Arial"/>
          <w:sz w:val="20"/>
        </w:rPr>
        <w:t>los que tienen el alma limpia,</w:t>
      </w:r>
    </w:p>
    <w:p w14:paraId="61D237B9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los que buscan la paz y la justicia,</w:t>
      </w:r>
    </w:p>
    <w:p w14:paraId="58B0AB58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los que saben actualizar tu Palabra,</w:t>
      </w:r>
    </w:p>
    <w:p w14:paraId="0CAA2178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los que esperan en ti,</w:t>
      </w:r>
      <w:r w:rsidR="00810499" w:rsidRPr="00810499">
        <w:t xml:space="preserve"> </w:t>
      </w:r>
    </w:p>
    <w:p w14:paraId="75D2AB8B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aquellos que dan testimonio de ti,</w:t>
      </w:r>
      <w:r w:rsidR="00BB4BA5" w:rsidRPr="00BB4BA5">
        <w:t xml:space="preserve"> </w:t>
      </w:r>
    </w:p>
    <w:p w14:paraId="2E0BE11E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aún a costa de su propia vida,</w:t>
      </w:r>
    </w:p>
    <w:p w14:paraId="18C80BDA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te damos gracias porque también a nosotros,</w:t>
      </w:r>
    </w:p>
    <w:p w14:paraId="4D7B5667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nos has llenado de tu amor,</w:t>
      </w:r>
    </w:p>
    <w:p w14:paraId="0FAE8DB4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dándonos la posibilidad de conocerte</w:t>
      </w:r>
    </w:p>
    <w:p w14:paraId="367EF587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y así seguirte,</w:t>
      </w:r>
      <w:r>
        <w:rPr>
          <w:rFonts w:ascii="Arial" w:hAnsi="Arial" w:cs="Arial"/>
          <w:sz w:val="20"/>
        </w:rPr>
        <w:t xml:space="preserve"> </w:t>
      </w:r>
      <w:r w:rsidRPr="008B2623">
        <w:rPr>
          <w:rFonts w:ascii="Arial" w:hAnsi="Arial" w:cs="Arial"/>
          <w:sz w:val="20"/>
        </w:rPr>
        <w:t>para tener vida en ti y de ti,</w:t>
      </w:r>
    </w:p>
    <w:p w14:paraId="3F9E0C4B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 xml:space="preserve">por eso, Señor, te pido, </w:t>
      </w:r>
    </w:p>
    <w:p w14:paraId="2D4A6154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que cada vez más mi vida,</w:t>
      </w:r>
    </w:p>
    <w:p w14:paraId="1984A351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refleje y exprese tus enseñanzas,</w:t>
      </w:r>
    </w:p>
    <w:p w14:paraId="107A1F10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para realizar con mi vida y mis actitudes,</w:t>
      </w:r>
    </w:p>
    <w:p w14:paraId="38066AFA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el proyecto de amor del Padre</w:t>
      </w:r>
    </w:p>
    <w:p w14:paraId="6942BB34" w14:textId="77777777" w:rsidR="008B2623" w:rsidRPr="008B2623" w:rsidRDefault="008B2623" w:rsidP="008B2623">
      <w:pPr>
        <w:rPr>
          <w:rFonts w:ascii="Arial" w:hAnsi="Arial" w:cs="Arial"/>
          <w:sz w:val="20"/>
        </w:rPr>
      </w:pPr>
      <w:r w:rsidRPr="008B2623">
        <w:rPr>
          <w:rFonts w:ascii="Arial" w:hAnsi="Arial" w:cs="Arial"/>
          <w:sz w:val="20"/>
        </w:rPr>
        <w:t>que Tú ya lo realizaste.</w:t>
      </w:r>
      <w:r w:rsidR="00F23594">
        <w:rPr>
          <w:rFonts w:ascii="Arial" w:hAnsi="Arial" w:cs="Arial"/>
          <w:sz w:val="20"/>
        </w:rPr>
        <w:t xml:space="preserve"> AMÉN</w:t>
      </w:r>
    </w:p>
    <w:p w14:paraId="4014B78C" w14:textId="77777777" w:rsidR="00210908" w:rsidRPr="00210908" w:rsidRDefault="00210908" w:rsidP="0021090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</w:p>
    <w:p w14:paraId="75D240C9" w14:textId="77777777" w:rsidR="00906802" w:rsidRDefault="00906802" w:rsidP="00906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2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1E0C5170" w14:textId="77777777" w:rsidR="00615A68" w:rsidRPr="00BD741A" w:rsidRDefault="00906802" w:rsidP="00906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</w:t>
      </w:r>
      <w:r w:rsidR="00DC07A3">
        <w:rPr>
          <w:rFonts w:ascii="Arial Narrow" w:hAnsi="Arial Narrow" w:cs="Arial"/>
          <w:b/>
          <w:sz w:val="18"/>
          <w:szCs w:val="18"/>
        </w:rPr>
        <w:t>ctio anteriores: www.cmperu.com</w:t>
      </w:r>
    </w:p>
    <w:sectPr w:rsidR="00615A68" w:rsidRPr="00BD741A" w:rsidSect="00503ED5">
      <w:headerReference w:type="default" r:id="rId13"/>
      <w:footerReference w:type="even" r:id="rId14"/>
      <w:footerReference w:type="default" r:id="rId15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46C6" w14:textId="77777777" w:rsidR="00E47427" w:rsidRDefault="00E47427">
      <w:r>
        <w:separator/>
      </w:r>
    </w:p>
  </w:endnote>
  <w:endnote w:type="continuationSeparator" w:id="0">
    <w:p w14:paraId="2C4C17A9" w14:textId="77777777" w:rsidR="00E47427" w:rsidRDefault="00E4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abBruD">
    <w:altName w:val="Ink Free"/>
    <w:charset w:val="00"/>
    <w:family w:val="script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7F9E" w14:textId="77777777" w:rsidR="00B17EBC" w:rsidRDefault="00B17EBC" w:rsidP="00B17EB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3530" w14:textId="77777777" w:rsidR="003719B3" w:rsidRPr="00E47427" w:rsidRDefault="00DC07A3" w:rsidP="00B17EBC">
    <w:pPr>
      <w:pStyle w:val="Piedepgina"/>
      <w:jc w:val="right"/>
      <w:rPr>
        <w:rFonts w:ascii="Verdana" w:hAnsi="Verdana"/>
        <w:b/>
        <w:color w:val="385623"/>
        <w:sz w:val="18"/>
        <w:szCs w:val="18"/>
      </w:rPr>
    </w:pPr>
    <w:r w:rsidRPr="00890870">
      <w:rPr>
        <w:noProof/>
        <w:color w:val="7030A0"/>
        <w:lang w:val="es-PE" w:eastAsia="es-PE"/>
      </w:rPr>
      <w:drawing>
        <wp:anchor distT="0" distB="0" distL="114300" distR="114300" simplePos="0" relativeHeight="251659264" behindDoc="0" locked="0" layoutInCell="1" allowOverlap="1" wp14:anchorId="34BB00C5" wp14:editId="051954C5">
          <wp:simplePos x="0" y="0"/>
          <wp:positionH relativeFrom="leftMargin">
            <wp:posOffset>651510</wp:posOffset>
          </wp:positionH>
          <wp:positionV relativeFrom="paragraph">
            <wp:posOffset>7620</wp:posOffset>
          </wp:positionV>
          <wp:extent cx="245745" cy="360045"/>
          <wp:effectExtent l="0" t="0" r="1905" b="1905"/>
          <wp:wrapSquare wrapText="bothSides"/>
          <wp:docPr id="15" name="Imagen 16" descr="632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7A" w:rsidRPr="00E47427">
      <w:rPr>
        <w:rFonts w:ascii="Verdana" w:hAnsi="Verdana"/>
        <w:b/>
        <w:noProof/>
        <w:color w:val="385623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41FBEF" wp14:editId="336AD877">
              <wp:simplePos x="0" y="0"/>
              <wp:positionH relativeFrom="column">
                <wp:posOffset>276225</wp:posOffset>
              </wp:positionH>
              <wp:positionV relativeFrom="paragraph">
                <wp:posOffset>-65405</wp:posOffset>
              </wp:positionV>
              <wp:extent cx="3619500" cy="0"/>
              <wp:effectExtent l="5715" t="9525" r="13335" b="952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36C8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-5.15pt" to="306.7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4ssAEAAEgDAAAOAAAAZHJzL2Uyb0RvYy54bWysU8Fu2zAMvQ/YPwi6L3YypFi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"/>
          </w:pict>
        </mc:Fallback>
      </mc:AlternateContent>
    </w:r>
    <w:r w:rsidR="003719B3" w:rsidRPr="00E47427">
      <w:rPr>
        <w:rFonts w:ascii="Verdana" w:hAnsi="Verdana"/>
        <w:b/>
        <w:color w:val="385623"/>
        <w:sz w:val="18"/>
        <w:szCs w:val="18"/>
      </w:rPr>
      <w:t>4º Domingo del tiempo ordinario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5AA9" w14:textId="77777777" w:rsidR="00E47427" w:rsidRDefault="00E47427">
      <w:r>
        <w:separator/>
      </w:r>
    </w:p>
  </w:footnote>
  <w:footnote w:type="continuationSeparator" w:id="0">
    <w:p w14:paraId="14E9F8A3" w14:textId="77777777" w:rsidR="00E47427" w:rsidRDefault="00E4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299D" w14:textId="77777777" w:rsidR="00B17EBC" w:rsidRDefault="00B17EBC" w:rsidP="00B17EB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24B8F"/>
    <w:multiLevelType w:val="hybridMultilevel"/>
    <w:tmpl w:val="D35059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4278527">
    <w:abstractNumId w:val="15"/>
  </w:num>
  <w:num w:numId="2" w16cid:durableId="118109024">
    <w:abstractNumId w:val="13"/>
  </w:num>
  <w:num w:numId="3" w16cid:durableId="554581557">
    <w:abstractNumId w:val="12"/>
  </w:num>
  <w:num w:numId="4" w16cid:durableId="711197792">
    <w:abstractNumId w:val="17"/>
  </w:num>
  <w:num w:numId="5" w16cid:durableId="337318931">
    <w:abstractNumId w:val="1"/>
  </w:num>
  <w:num w:numId="6" w16cid:durableId="389619415">
    <w:abstractNumId w:val="32"/>
  </w:num>
  <w:num w:numId="7" w16cid:durableId="1466195793">
    <w:abstractNumId w:val="4"/>
  </w:num>
  <w:num w:numId="8" w16cid:durableId="738526968">
    <w:abstractNumId w:val="10"/>
  </w:num>
  <w:num w:numId="9" w16cid:durableId="1275013844">
    <w:abstractNumId w:val="7"/>
  </w:num>
  <w:num w:numId="10" w16cid:durableId="425394216">
    <w:abstractNumId w:val="11"/>
  </w:num>
  <w:num w:numId="11" w16cid:durableId="1270703891">
    <w:abstractNumId w:val="5"/>
  </w:num>
  <w:num w:numId="12" w16cid:durableId="305667745">
    <w:abstractNumId w:val="28"/>
  </w:num>
  <w:num w:numId="13" w16cid:durableId="1112363385">
    <w:abstractNumId w:val="6"/>
  </w:num>
  <w:num w:numId="14" w16cid:durableId="2108379752">
    <w:abstractNumId w:val="33"/>
  </w:num>
  <w:num w:numId="15" w16cid:durableId="481629278">
    <w:abstractNumId w:val="24"/>
  </w:num>
  <w:num w:numId="16" w16cid:durableId="1032145731">
    <w:abstractNumId w:val="21"/>
  </w:num>
  <w:num w:numId="17" w16cid:durableId="544023885">
    <w:abstractNumId w:val="30"/>
  </w:num>
  <w:num w:numId="18" w16cid:durableId="1124884749">
    <w:abstractNumId w:val="8"/>
  </w:num>
  <w:num w:numId="19" w16cid:durableId="354578793">
    <w:abstractNumId w:val="16"/>
  </w:num>
  <w:num w:numId="20" w16cid:durableId="1816876097">
    <w:abstractNumId w:val="20"/>
  </w:num>
  <w:num w:numId="21" w16cid:durableId="668145250">
    <w:abstractNumId w:val="25"/>
  </w:num>
  <w:num w:numId="22" w16cid:durableId="464735681">
    <w:abstractNumId w:val="31"/>
  </w:num>
  <w:num w:numId="23" w16cid:durableId="1212762856">
    <w:abstractNumId w:val="26"/>
  </w:num>
  <w:num w:numId="24" w16cid:durableId="1204635849">
    <w:abstractNumId w:val="29"/>
  </w:num>
  <w:num w:numId="25" w16cid:durableId="789977168">
    <w:abstractNumId w:val="0"/>
  </w:num>
  <w:num w:numId="26" w16cid:durableId="554436250">
    <w:abstractNumId w:val="22"/>
  </w:num>
  <w:num w:numId="27" w16cid:durableId="1907180259">
    <w:abstractNumId w:val="14"/>
  </w:num>
  <w:num w:numId="28" w16cid:durableId="959535356">
    <w:abstractNumId w:val="2"/>
  </w:num>
  <w:num w:numId="29" w16cid:durableId="263849519">
    <w:abstractNumId w:val="23"/>
  </w:num>
  <w:num w:numId="30" w16cid:durableId="355934912">
    <w:abstractNumId w:val="3"/>
  </w:num>
  <w:num w:numId="31" w16cid:durableId="756942020">
    <w:abstractNumId w:val="27"/>
  </w:num>
  <w:num w:numId="32" w16cid:durableId="2110662047">
    <w:abstractNumId w:val="9"/>
  </w:num>
  <w:num w:numId="33" w16cid:durableId="2125810422">
    <w:abstractNumId w:val="18"/>
  </w:num>
  <w:num w:numId="34" w16cid:durableId="11649766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17F91"/>
    <w:rsid w:val="000464EF"/>
    <w:rsid w:val="000709D4"/>
    <w:rsid w:val="00080107"/>
    <w:rsid w:val="00080E2E"/>
    <w:rsid w:val="00082A63"/>
    <w:rsid w:val="00090F7D"/>
    <w:rsid w:val="000A048D"/>
    <w:rsid w:val="000A623B"/>
    <w:rsid w:val="000B2651"/>
    <w:rsid w:val="000C002F"/>
    <w:rsid w:val="000C0075"/>
    <w:rsid w:val="000C6CC8"/>
    <w:rsid w:val="000D7F80"/>
    <w:rsid w:val="000F0EB8"/>
    <w:rsid w:val="00104AB3"/>
    <w:rsid w:val="00106408"/>
    <w:rsid w:val="00121851"/>
    <w:rsid w:val="0013190A"/>
    <w:rsid w:val="00142551"/>
    <w:rsid w:val="0015294A"/>
    <w:rsid w:val="00156D90"/>
    <w:rsid w:val="00162328"/>
    <w:rsid w:val="001657DF"/>
    <w:rsid w:val="00180A55"/>
    <w:rsid w:val="00186C87"/>
    <w:rsid w:val="00191434"/>
    <w:rsid w:val="00197333"/>
    <w:rsid w:val="001A705D"/>
    <w:rsid w:val="001A774C"/>
    <w:rsid w:val="001B2C4D"/>
    <w:rsid w:val="001C1039"/>
    <w:rsid w:val="001C7DB7"/>
    <w:rsid w:val="001E12A4"/>
    <w:rsid w:val="001E1B4B"/>
    <w:rsid w:val="001E5D3B"/>
    <w:rsid w:val="00201B89"/>
    <w:rsid w:val="00210908"/>
    <w:rsid w:val="0024197D"/>
    <w:rsid w:val="00251A9E"/>
    <w:rsid w:val="00255E67"/>
    <w:rsid w:val="0025618B"/>
    <w:rsid w:val="0026067D"/>
    <w:rsid w:val="0027064F"/>
    <w:rsid w:val="00270954"/>
    <w:rsid w:val="002726C9"/>
    <w:rsid w:val="00285D58"/>
    <w:rsid w:val="002879E6"/>
    <w:rsid w:val="002A38A6"/>
    <w:rsid w:val="002A7016"/>
    <w:rsid w:val="002B0A98"/>
    <w:rsid w:val="002B4968"/>
    <w:rsid w:val="002B6D6A"/>
    <w:rsid w:val="002C1289"/>
    <w:rsid w:val="002C1B5C"/>
    <w:rsid w:val="002C4854"/>
    <w:rsid w:val="002D7F25"/>
    <w:rsid w:val="002E0C82"/>
    <w:rsid w:val="002E1075"/>
    <w:rsid w:val="002E70C3"/>
    <w:rsid w:val="002F1A66"/>
    <w:rsid w:val="002F2CB0"/>
    <w:rsid w:val="002F4C58"/>
    <w:rsid w:val="00301F63"/>
    <w:rsid w:val="00304E5B"/>
    <w:rsid w:val="00313F9D"/>
    <w:rsid w:val="00325872"/>
    <w:rsid w:val="00333F2F"/>
    <w:rsid w:val="00334E77"/>
    <w:rsid w:val="00341036"/>
    <w:rsid w:val="00342CB9"/>
    <w:rsid w:val="003509E3"/>
    <w:rsid w:val="00354E17"/>
    <w:rsid w:val="003552C2"/>
    <w:rsid w:val="0035769F"/>
    <w:rsid w:val="00360C11"/>
    <w:rsid w:val="00366E33"/>
    <w:rsid w:val="00367C09"/>
    <w:rsid w:val="0037007C"/>
    <w:rsid w:val="003719B3"/>
    <w:rsid w:val="00374208"/>
    <w:rsid w:val="00375D88"/>
    <w:rsid w:val="00381F7A"/>
    <w:rsid w:val="00393A61"/>
    <w:rsid w:val="0039425D"/>
    <w:rsid w:val="003D0D18"/>
    <w:rsid w:val="004106F0"/>
    <w:rsid w:val="00414B71"/>
    <w:rsid w:val="004338A1"/>
    <w:rsid w:val="00436C51"/>
    <w:rsid w:val="00445DFE"/>
    <w:rsid w:val="00464766"/>
    <w:rsid w:val="00491C75"/>
    <w:rsid w:val="004A6954"/>
    <w:rsid w:val="004B1BDB"/>
    <w:rsid w:val="004B3217"/>
    <w:rsid w:val="004C2944"/>
    <w:rsid w:val="004C53B4"/>
    <w:rsid w:val="004C6497"/>
    <w:rsid w:val="004C758D"/>
    <w:rsid w:val="004C7DBD"/>
    <w:rsid w:val="004D4F62"/>
    <w:rsid w:val="004F3C4E"/>
    <w:rsid w:val="004F565B"/>
    <w:rsid w:val="00503ED5"/>
    <w:rsid w:val="005116A8"/>
    <w:rsid w:val="0052038A"/>
    <w:rsid w:val="00524FF3"/>
    <w:rsid w:val="00527478"/>
    <w:rsid w:val="005330F5"/>
    <w:rsid w:val="00574239"/>
    <w:rsid w:val="00587638"/>
    <w:rsid w:val="00596687"/>
    <w:rsid w:val="00597755"/>
    <w:rsid w:val="005B6563"/>
    <w:rsid w:val="005C3991"/>
    <w:rsid w:val="005C4167"/>
    <w:rsid w:val="005D2345"/>
    <w:rsid w:val="005D26C0"/>
    <w:rsid w:val="005D4A95"/>
    <w:rsid w:val="005E1766"/>
    <w:rsid w:val="005E72A8"/>
    <w:rsid w:val="005F1496"/>
    <w:rsid w:val="0061263E"/>
    <w:rsid w:val="00615A68"/>
    <w:rsid w:val="00620814"/>
    <w:rsid w:val="00620B07"/>
    <w:rsid w:val="0062506C"/>
    <w:rsid w:val="00646BCD"/>
    <w:rsid w:val="006568E0"/>
    <w:rsid w:val="006666F8"/>
    <w:rsid w:val="00671EC6"/>
    <w:rsid w:val="00674AF4"/>
    <w:rsid w:val="00675601"/>
    <w:rsid w:val="006800F9"/>
    <w:rsid w:val="006804F1"/>
    <w:rsid w:val="006A68F4"/>
    <w:rsid w:val="006B4BD5"/>
    <w:rsid w:val="006B6809"/>
    <w:rsid w:val="006C692A"/>
    <w:rsid w:val="006D4309"/>
    <w:rsid w:val="006F1EF7"/>
    <w:rsid w:val="006F2911"/>
    <w:rsid w:val="006F463C"/>
    <w:rsid w:val="006F7EAA"/>
    <w:rsid w:val="00701EC7"/>
    <w:rsid w:val="00705A01"/>
    <w:rsid w:val="007140EA"/>
    <w:rsid w:val="00714D14"/>
    <w:rsid w:val="00725EB8"/>
    <w:rsid w:val="007346C3"/>
    <w:rsid w:val="0074073D"/>
    <w:rsid w:val="0075025D"/>
    <w:rsid w:val="00751307"/>
    <w:rsid w:val="0075202A"/>
    <w:rsid w:val="00766894"/>
    <w:rsid w:val="00770F29"/>
    <w:rsid w:val="00770FF3"/>
    <w:rsid w:val="007A4EDB"/>
    <w:rsid w:val="007A5684"/>
    <w:rsid w:val="007B6583"/>
    <w:rsid w:val="0080391B"/>
    <w:rsid w:val="00810499"/>
    <w:rsid w:val="00811236"/>
    <w:rsid w:val="00815CAE"/>
    <w:rsid w:val="008215FF"/>
    <w:rsid w:val="008269C2"/>
    <w:rsid w:val="008309B1"/>
    <w:rsid w:val="00833E58"/>
    <w:rsid w:val="008375D0"/>
    <w:rsid w:val="0084445D"/>
    <w:rsid w:val="00853CF4"/>
    <w:rsid w:val="008564E4"/>
    <w:rsid w:val="00864647"/>
    <w:rsid w:val="00866AC2"/>
    <w:rsid w:val="008A0820"/>
    <w:rsid w:val="008A4292"/>
    <w:rsid w:val="008B2623"/>
    <w:rsid w:val="008C1D33"/>
    <w:rsid w:val="008D7434"/>
    <w:rsid w:val="008F6621"/>
    <w:rsid w:val="0090056E"/>
    <w:rsid w:val="00905571"/>
    <w:rsid w:val="00906802"/>
    <w:rsid w:val="00910042"/>
    <w:rsid w:val="00913B21"/>
    <w:rsid w:val="00917006"/>
    <w:rsid w:val="0093115F"/>
    <w:rsid w:val="009317B8"/>
    <w:rsid w:val="009365D8"/>
    <w:rsid w:val="00943FDF"/>
    <w:rsid w:val="0095075A"/>
    <w:rsid w:val="00955ED7"/>
    <w:rsid w:val="0098242B"/>
    <w:rsid w:val="0099121F"/>
    <w:rsid w:val="009A3D5E"/>
    <w:rsid w:val="009B3A00"/>
    <w:rsid w:val="009C0AE1"/>
    <w:rsid w:val="009E5567"/>
    <w:rsid w:val="009F3915"/>
    <w:rsid w:val="009F6051"/>
    <w:rsid w:val="00A01A15"/>
    <w:rsid w:val="00A0768F"/>
    <w:rsid w:val="00A24E24"/>
    <w:rsid w:val="00A419C8"/>
    <w:rsid w:val="00A423A0"/>
    <w:rsid w:val="00A42B4F"/>
    <w:rsid w:val="00A42C87"/>
    <w:rsid w:val="00A47232"/>
    <w:rsid w:val="00A652B1"/>
    <w:rsid w:val="00A67EC4"/>
    <w:rsid w:val="00A736D0"/>
    <w:rsid w:val="00A8519A"/>
    <w:rsid w:val="00A8572F"/>
    <w:rsid w:val="00AA5BDB"/>
    <w:rsid w:val="00AA6B46"/>
    <w:rsid w:val="00AC06DE"/>
    <w:rsid w:val="00AE38CF"/>
    <w:rsid w:val="00AF046A"/>
    <w:rsid w:val="00AF1CFA"/>
    <w:rsid w:val="00B17EBC"/>
    <w:rsid w:val="00B3377F"/>
    <w:rsid w:val="00B4544E"/>
    <w:rsid w:val="00B53306"/>
    <w:rsid w:val="00B57C1B"/>
    <w:rsid w:val="00B63B77"/>
    <w:rsid w:val="00B729ED"/>
    <w:rsid w:val="00B77A82"/>
    <w:rsid w:val="00B91F02"/>
    <w:rsid w:val="00B934C7"/>
    <w:rsid w:val="00BA017D"/>
    <w:rsid w:val="00BB4BA5"/>
    <w:rsid w:val="00BC1C8D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148D6"/>
    <w:rsid w:val="00C25FA6"/>
    <w:rsid w:val="00C35237"/>
    <w:rsid w:val="00C411F0"/>
    <w:rsid w:val="00C45DCF"/>
    <w:rsid w:val="00C53981"/>
    <w:rsid w:val="00C705CE"/>
    <w:rsid w:val="00C830BE"/>
    <w:rsid w:val="00C835DC"/>
    <w:rsid w:val="00C9304A"/>
    <w:rsid w:val="00CC164A"/>
    <w:rsid w:val="00CC6755"/>
    <w:rsid w:val="00CD43E9"/>
    <w:rsid w:val="00CE1C9A"/>
    <w:rsid w:val="00CE54DE"/>
    <w:rsid w:val="00CE7D0E"/>
    <w:rsid w:val="00CF3D62"/>
    <w:rsid w:val="00D05FCD"/>
    <w:rsid w:val="00D064E9"/>
    <w:rsid w:val="00D137CB"/>
    <w:rsid w:val="00D25F7C"/>
    <w:rsid w:val="00D52D06"/>
    <w:rsid w:val="00D64C15"/>
    <w:rsid w:val="00D839DA"/>
    <w:rsid w:val="00DA4582"/>
    <w:rsid w:val="00DA6516"/>
    <w:rsid w:val="00DA7220"/>
    <w:rsid w:val="00DC07A3"/>
    <w:rsid w:val="00DC12E7"/>
    <w:rsid w:val="00DD0783"/>
    <w:rsid w:val="00DD275C"/>
    <w:rsid w:val="00DD3BA7"/>
    <w:rsid w:val="00DF5DCB"/>
    <w:rsid w:val="00DF6F2E"/>
    <w:rsid w:val="00E03E35"/>
    <w:rsid w:val="00E078B0"/>
    <w:rsid w:val="00E215A1"/>
    <w:rsid w:val="00E2518E"/>
    <w:rsid w:val="00E30DFD"/>
    <w:rsid w:val="00E47427"/>
    <w:rsid w:val="00E86F24"/>
    <w:rsid w:val="00E924BF"/>
    <w:rsid w:val="00EC1378"/>
    <w:rsid w:val="00ED1273"/>
    <w:rsid w:val="00ED381D"/>
    <w:rsid w:val="00ED74E8"/>
    <w:rsid w:val="00EE7187"/>
    <w:rsid w:val="00EF3617"/>
    <w:rsid w:val="00EF7AB7"/>
    <w:rsid w:val="00F142B1"/>
    <w:rsid w:val="00F21769"/>
    <w:rsid w:val="00F23594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3C35"/>
    <w:rsid w:val="00FC2A32"/>
    <w:rsid w:val="00FC3580"/>
    <w:rsid w:val="00FD2495"/>
    <w:rsid w:val="00FD3CEC"/>
    <w:rsid w:val="00FD6D81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098DBD6"/>
  <w15:chartTrackingRefBased/>
  <w15:docId w15:val="{E123C43C-7C18-45A1-B023-D614392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ctionauta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3.bp.blogspot.com/_nw7vil9kjNs/TAwqopXyaII/AAAAAAAAQso/DNpO12evRQM/s1600/bienaventuranzas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536</TotalTime>
  <Pages>4</Pages>
  <Words>1018</Words>
  <Characters>5248</Characters>
  <Application>Microsoft Office Word</Application>
  <DocSecurity>0</DocSecurity>
  <Lines>154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6174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7602244</vt:i4>
      </vt:variant>
      <vt:variant>
        <vt:i4>-1</vt:i4>
      </vt:variant>
      <vt:variant>
        <vt:i4>1142</vt:i4>
      </vt:variant>
      <vt:variant>
        <vt:i4>1</vt:i4>
      </vt:variant>
      <vt:variant>
        <vt:lpwstr>http://3.bp.blogspot.com/_nw7vil9kjNs/TAwqopXyaII/AAAAAAAAQso/DNpO12evRQM/s1600/bienaventuranzas.jpg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6</cp:revision>
  <cp:lastPrinted>2026-01-25T23:26:00Z</cp:lastPrinted>
  <dcterms:created xsi:type="dcterms:W3CDTF">2026-01-25T14:31:00Z</dcterms:created>
  <dcterms:modified xsi:type="dcterms:W3CDTF">2026-01-25T23:26:00Z</dcterms:modified>
</cp:coreProperties>
</file>