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F1633F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B8B45A" wp14:editId="42EBAD0C">
                <wp:simplePos x="0" y="0"/>
                <wp:positionH relativeFrom="column">
                  <wp:posOffset>-458470</wp:posOffset>
                </wp:positionH>
                <wp:positionV relativeFrom="paragraph">
                  <wp:posOffset>-262255</wp:posOffset>
                </wp:positionV>
                <wp:extent cx="4343400" cy="551815"/>
                <wp:effectExtent l="57150" t="0" r="57150" b="76835"/>
                <wp:wrapNone/>
                <wp:docPr id="1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51815"/>
                          <a:chOff x="696" y="721"/>
                          <a:chExt cx="6840" cy="869"/>
                        </a:xfrm>
                      </wpg:grpSpPr>
                      <wps:wsp>
                        <wps:cNvPr id="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6FC" w:rsidRPr="00A64FAC" w:rsidRDefault="00BA76FC" w:rsidP="00063107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</w:pPr>
                              <w:r w:rsidRPr="00A64FAC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 xml:space="preserve">LECTIO DIVINA – DOMINGO V DE PASCUA </w:t>
                              </w:r>
                            </w:p>
                            <w:p w:rsidR="00BA76FC" w:rsidRPr="00A64FAC" w:rsidRDefault="00BA76FC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</w:pPr>
                              <w:r w:rsidRPr="00A64FAC"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  <w:t>AMÉNSE COMO YO LES HE AMADO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45" descr="pascu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721"/>
                            <a:ext cx="723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8B45A" id="Group 146" o:spid="_x0000_s1026" style="position:absolute;left:0;text-align:left;margin-left:-36.1pt;margin-top:-20.65pt;width:342pt;height:43.45pt;z-index:251658240" coordorigin="696,721" coordsize="6840,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Qp0iBQAA2Q4AAA4AAABkcnMvZTJvRG9jLnhtbMxXbW/bNhD+PmD/&#10;QdB3xZIi68WIUyR+CQp0W9B2P4CmaIuIRGokHTsd9t93R0qyHWdt2mDDHESgeLzj3XOvunq3b2rv&#10;kSnNpZj60UXoe0xQWXKxmfq/f14Gue9pQ0RJainY1H9i2n93/fNPV7t2wmJZybpkygMhQk927dSv&#10;jGkno5GmFWuIvpAtE0BcS9UQA69qMyoV2YH0ph7FYZiOdlKVrZKUaQ27c0f0r6389ZpR89t6rZnx&#10;6qkPuhn7VPa5wufo+opMNoq0FaedGuQHtGgIF3DpIGpODPG2ip+JajhVUsu1uaCyGcn1mlNmbQBr&#10;ovCZNXdKbltry2ay27QDTADtM5x+WCz99fFeebwE3419T5AGfGSv9aIkRXR27WYCh+5U+6m9V85E&#10;WH6Q9EEDefScju8bd9hb7X6RJQgkWyMtOvu1alAE2O3trROeBiewvfEobCaX8BeCryjQxuMoB8Ws&#10;l2gFrkS2tEh9D4hZHPWURcec5knHmacFEkdk4i61inaKoVUQbvqAqH4bop8q0jLrKI1g9YhmPaIf&#10;IQ6J2NTMu4wdqPZcj6h2cHpCzio4xm6UkruKkRLUsiaC8kcM+KLBGd/EtwcqCsPEIdWDfMBpnFs3&#10;DziRSau0uWOy8XAx9RXobp1HHj9o4yDtj6Ava4FP1HYhSusoQ3jt1iAVyVZ91NgBr81TzRzrR7aG&#10;4LOhgBs27dmsVt4jgYQllDJhrOpWEpzGU2te1wPjpdXtq4zdeWRltiR8D/PAYW+WwgzMDRdSvXR7&#10;bZzTQFN3vkfA2Y3uW8nyCRyopCtIUEBhUUn1xfd2UIymvv5jSxTzvfq9gCAoogTj2tiXZJzF8KKO&#10;KatjChEURE1943tuOTOu4m1bxTcV3BRZtYW8gcRcc+vUg1adtpAe/1WeQI9wleczxuet3HuxTd6j&#10;qPfMHvZ7zf+thInSLHalJctOE2Y8lKQ0fWPCaFnzcgkxbCNebVZDvC/trytbJ8dq4e0gDMbx2AXc&#10;iQjsledJg9LrbQMV2CXTOIRfL7tnsQXy5KaGG2jINW+mfo4cXYv8nvw2+9UeCsEhov7/cd5yOoH/&#10;rsPC6qwffHsSAS6zxZx100zzKhkNUQ/bNoBhoCWGr3jNzZMdbMDPqJR4vOcUCye+HLWWok8ZIOOt&#10;0K6hf5dMU0j1lmi6JbbT9GxOCBR3Tm3rPvQa3UKBx8Q6bJ21n1MpI3w9UWxV87aPaFx3EIAqz+aU&#10;F1B0M9Bc0m0Dxd4NdYrVgIYUuuKthlI3Yc2KldCL3peudJVbaWCexBjHXjRk0Kom9MFl7j+0BGQx&#10;XBiXFAlmRXeemCFXINm7feg7gyCbLEc3Q7GCjogCsWzZae/POL8JwyK+DWbjcBYkYbYIbookC7Jw&#10;kSVhkkezaPYX5nCUTLaagS9IPW95BxjsnkH24mjXDcFuaLTDp7OnT3BQyGrbqwhmoF9QV60ojiO2&#10;U2ujmKEVbrsmaffR5p5gfX1wL3r+VaNHHkI4Hs9oCBGOd1l86Ua7LOu7ZD8V9lPFKwcPITHkrB1u&#10;Bhk27LDQ+eXMQ0VYLPJFngRJnC7AQ/N5cLOcJUG6jLLx/HI+m82j3kMVL0sm8Jq3O8hif1K3X1P6&#10;RxgoBzV6p3bGdUFXRHES3sZFsEzzLEiWyTgosjAPwqi4LdIwKZL58tSkD1ywt5v0lZ50bJtNpj4y&#10;39JsBihQ/QMU4O4hzvsABSou4R9W+E0C30+Wo/vWww+043d76vBFev0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5AaTLhAAAACgEAAA8AAABkcnMvZG93bnJldi54bWxMj8FKw0AQ&#10;hu+C77CM4K3dbNpGidmUUtRTEWwF8bZNpklodjZkt0n69o4ne5thPv75/mw92VYM2PvGkQY1j0Ag&#10;Fa5sqNLwdXibPYPwwVBpWkeo4Yoe1vn9XWbS0o30icM+VIJDyKdGQx1Cl0rpixqt8XPXIfHt5Hpr&#10;Aq99JcvejBxuWxlHUSKtaYg/1KbDbY3FeX+xGt5HM24W6nXYnU/b689h9fG9U6j148O0eQERcAr/&#10;MPzpszrk7HR0Fyq9aDXMnuKYUR6WagGCiUQpLnPUsFwlIPNM3lbIfwEAAP//AwBQSwMECgAAAAAA&#10;AAAhAM+SDUXICgAAyAoAABUAAABkcnMvbWVkaWEvaW1hZ2UxLmpwZWf/2P/hAORFeGlmAABJSSoA&#10;CAAAAAgAEgEDAAEAAAABAAAAGgEFAAEAAABuAAAAGwEFAAEAAAB2AAAAKAEDAAEAAAACAAAAMQEC&#10;ABwAAAB+AAAAMgECABQAAACaAAAAEwIDAAEAAAABAAAAaYcEAAEAAACuAAAAAAAAAHgAAAABAAAA&#10;eAAAAAEAAABBQ0QgU3lzdGVtcyBEaWdpdGFsIEltYWdpbmcAMjAxMDowNDowNCAyMzozMTowOAAD&#10;AJCSAgAEAAAAMjc4AAKgBAABAAAAPAAAAAOgBAABAAAAQAAAAAAAAAAAABMC/8AACwgAQAA8AQER&#10;AP/bAEMAAgEBAQEBAgEBAQICAgIDBQMDAgIDBgQEAwUHBgcHBwYHBggJCwkICAoIBgcKDQoKCwwM&#10;DQwHCQ4PDgwPCwwMDP/EAFMAAAICAwEBAAAAAAAAAAAAAAgJBgcEBQoBAhAAAQMDAgQEAwUGBwAA&#10;AAAAAgEDBAUGBwgRAAkSIRMUMUEKIlEjMmFxgRUWQ1JykRdTc4KSodH/2gAIAQEAAD8Af5tt78VJ&#10;rF1waX9CGLXMtaocrwLZphKQRWXd3ZdRdFN/Cjxw3cdP07Cmyb7kop34BSzebZzEtetxm3oE0SyL&#10;XspS6W75yFEKbNfBe6GMRHWIrG6d0R6SRe/SvFz0HAHNcumI3Ubr15v2rJVEVWYVDoktsV/0khr/&#10;AG8YvzXjUXVb3PZxCRVLHmb8IZaitputJu2136HJeRPZJMN5RRV+vhbfhxJNMHMjz/eV/LhnVvoA&#10;u7G9yjsjdToFSjV2kVD13JkhVuR7bqPhESeu23fguqZVYNXiDOgOdTZp2JRIV/JUJEVF/BU424ru&#10;KcUjzCtdeJuXXpfrupPK6lIbgdMamUSO4gP1mc5ujMVtV9FJUVSLv0gBkv3eFd8qDRlkLnGZ0m81&#10;vmYKVyU1mUrVoWPJAhpTLLbm4qDJdljAaKgD/EIDccU1VOHEVOZaNgUVmOrcamwWPs48SM30Ci+v&#10;SDYp3X8ETgU+aNrNznp70yNVXTDj6fIyPdFx0mgWjBqjAAFWmvShMo/gkXWonHZfQl2RRFVLdFRF&#10;4m/L75hmF+Ybgul5jxrFlUqXIUo1StypqnmKTOa2SREJfcmyX8FUCEtu/axM7adMcagKClLvakur&#10;JYFfK1GDJcjSGl9dvEBUXp6tlT+UkQx6SES4onQXrXuuoZwu3l66mLgWVkqx4o1Wi1+VsB3nQSPw&#10;wlEKbJ5uOaKzIQU2JUF1ERDVBNBpeoEX8OEK8/K97q5i3OAxZywLSrxxqFb0mJBnEyW4tTJwo/Mk&#10;Lt6qzBEUTf0VT+vDtMD4ztDEeIKJYthUFmmUinw2mYVPZHpGMwICDLf+1sQT80Vffj2C8FUrM+tu&#10;tC5IblOQ2FVNyZAFQVQfopFuqqnr2+nAD2dnOwNWnMburVpljJVCt/CmmWa9Ylm1O4aizCg1a7JI&#10;IFSnI66QiRMtKkZrv6map6rxr8F6WT0wc5u6JeGK83/hNqUs2be5w6Y6LkenXBT5UYXJEcg3FEMZ&#10;vWij2VHjFd0FNmD2fXJtWgOwa34YVGAfgSRZ+6RbIomKewmKoqfqntwuLnXW3cenyfTOZTiWMYXf&#10;p8rsC5T8unzT6HNcGHVIZr7tmjgFt7KhL6rwz6xLuoN+2VSL5tiZ5imVmEzPhvp/EZdbFxsv1EkX&#10;jnt0y15Lv+KJvWu3B1C85ddyssI8XcCCI8w3/Zse35cdEfgNNxkZBE6RTZE322ROIXW6ixZVQlOy&#10;YctY8t/zLciLHJ5GzVE6hJBRVTuPUi7bLuvCzNQ+M8p6AqFIvWydHUrK2BLKvuTlJmGkBsapb5ym&#10;5KVJoo0hEGUwHm3JEeSKeIyoIDgqGzo5XIho2QM0X9eOryn6f6rjvENafrFSsql1kUbSQ7WZsaRJ&#10;8m0nyhDaYp8cUIUEHHXn1D5UThkFvPNHfNfVtNkZbiNEu/ZS6CJe/wBdiTgWOa0tBrGjDVEtcQVh&#10;RsZTY7nX91D8EjH9erp/XiacnzL9Nr3Kx0+z7prwftFLEpTTwmSqSdEYBHf8wQV7+yovvwlXmG3L&#10;L5cHxDdYzzVIhnS27qiXeYt9lk0+cyiSkH6qiHJT+oOOjvH970a/bIpt20GqsTYc6ODzUyOfU2+B&#10;AhC4Kp6iYkJp+BJxU+uW+L0tjCS0DGF2FQ7lvOtUu1KZWmzETpzk+Y2ycgFJNuttlXjDdF+cR7cC&#10;rdlmafKRcGbbaewZOjY+sWfDtW67ri37WP3km+fiRXHZRdRkDjAt1EEMSd61QXS6fQVsJzRlaWgi&#10;yMf3Hpxvq+oVCxpV4kWsUqu3XOqcWTbh7xJLBMOmrQtxhdbkN9DYqHli77KvBJ4vdWdQp11ySQUq&#10;816Uikv8JF6AX/iG/wCvCr/iJdX1Hxby67wx3BriM3JnOvBRYccS2NKbGIH5bqp/JsjLW/oqvbfX&#10;gu/h+MZXBb/K3x3dGTqN4Mu6owVSDTpQqRQacLDMWEHf+aNEZcX8XV4B74snRLfd55Qxpqsxlbjt&#10;QV+ky7eqUeICk6ZxUcnM9IonzmrCy1QU7qjC7brsnEA5AHPitTBtuU7RRq7uxI1CY6Y9r3bMcTwo&#10;rZL8sJ817CIqX2ThKg9JeGSoiAvDVdYlR06akcDpb1fqcCuC1cFFn0toJJtOMVBqpx/LuioKi9QE&#10;SrtuqKiKioqKvELkadr4zlyx7nsTFVZpFOvDKzMu4Tq9fRwo8qXMqPnEWSTaK4okwDTO6IqiAgiJ&#10;sKJxFMnZz5pOeqnU9IkTR5ZeL6tc1EfKo5Qqd7NVymU+C6Xln5EGEywDz76eKqA294YipApqqcW5&#10;mPPFnYqxuGNrTr7bNOolNGLLrcp1Baix2WkAlJz036Q3MvRO/ffjn9sSysvfEE82xq0oEqa5jOgy&#10;FA5ogQx6FbTL6qS9k2R6UXV07/MTjyezfbqfsig0a2bPpltW1SWYFOpsZuJFgx02bjMtigA2KeyC&#10;IoiflxF9S2nm09TGLX8b3NVJtMeCVHqVNr1KURmUedGdF6NKZIkUettwEXZUVCFSEkUSVOE1c534&#10;Yuu3NclT1McuSkRXJM8zl1nFakEZtx1fmcdpyrsA9ZbqsYlQUVfs12+TgAeUvRtReEeYXAxdejl4&#10;Wk1QoNVrdwWjV0fhi8FNp8mW2L0ZzZFRH2WiRdvVEVF46bcH2x+6eEbOtRR6FpVAp8Uv6m4rQr/2&#10;i8BBzt9cFu8v+tY5zjdNq1ysx63ArNuMUqiGLZTJSnBksgZquwh9k5uuxL9BXfgLMS6OObRzzqlH&#10;majI03AGnt8keOlsRjZnVxtF3EW2HdnZG/8AmPIDA+oga7Jw4PQ7y/tMfL7xAzh3TJjxujwFUXp9&#10;UkOePUKy+ibePKkKm7h7dkTZBFOwiKcEXSE6ae2Ke3/vGQu5Iqen68YdTaTy5AY/Kvrt9OFaXLgH&#10;X3krJ1Wr+S9CEu47xl0auUV2/buy42xbcWLOa8Mo9MhxWTdjiYg2IKTSGGyqZKqkqlDhDJmsOiYT&#10;tez8j6Trlqt8U6lRoVTq824KRGptQlNtCDkhJDbxl0mSKWyMdXf7u/bj6p2mbUNljPtnZ11MXZYE&#10;Sm2IU1+j2HadKdnbSJUfwFefqUpRIjAe4ozHbTq77rwRzEDYFcMiIl9SJe6/rxmMMNpvuu3b342s&#10;NBbjCCcf/9lQSwECLQAUAAYACAAAACEAihU/mAwBAAAVAgAAEwAAAAAAAAAAAAAAAAAAAAAAW0Nv&#10;bnRlbnRfVHlwZXNdLnhtbFBLAQItABQABgAIAAAAIQA4/SH/1gAAAJQBAAALAAAAAAAAAAAAAAAA&#10;AD0BAABfcmVscy8ucmVsc1BLAQItABQABgAIAAAAIQCRjEKdIgUAANkOAAAOAAAAAAAAAAAAAAAA&#10;ADwCAABkcnMvZTJvRG9jLnhtbFBLAQItABQABgAIAAAAIQBYYLMbugAAACIBAAAZAAAAAAAAAAAA&#10;AAAAAIoHAABkcnMvX3JlbHMvZTJvRG9jLnhtbC5yZWxzUEsBAi0AFAAGAAgAAAAhAB5AaTLhAAAA&#10;CgEAAA8AAAAAAAAAAAAAAAAAewgAAGRycy9kb3ducmV2LnhtbFBLAQItAAoAAAAAAAAAIQDPkg1F&#10;yAoAAMgKAAAVAAAAAAAAAAAAAAAAAIkJAABkcnMvbWVkaWEvaW1hZ2UxLmpwZWdQSwUGAAAAAAYA&#10;BgB9AQAAhBQAAAAA&#10;">
                <v:rect id="Rectangle 32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sZtwAAAANsAAAAPAAAAZHJzL2Rvd25yZXYueG1sRE/ZqsIw&#10;EH0X/Icwgm/X1AWXahQR5F70xe0DhmZsi82kNlGrX2+EC77N4awzW9SmEHeqXG5ZQbcTgSBOrM45&#10;VXA6rn/GIJxH1lhYJgVPcrCYNxszjLV98J7uB5+KEMIuRgWZ92UspUsyMug6tiQO3NlWBn2AVSp1&#10;hY8QbgrZi6KhNJhzaMiwpFVGyeVwMwqGOxr015NRgq+rP5db1988r79KtVv1cgrCU+2/4n/3nw7z&#10;R/D5JRwg528AAAD//wMAUEsBAi0AFAAGAAgAAAAhANvh9svuAAAAhQEAABMAAAAAAAAAAAAAAAAA&#10;AAAAAFtDb250ZW50X1R5cGVzXS54bWxQSwECLQAUAAYACAAAACEAWvQsW78AAAAVAQAACwAAAAAA&#10;AAAAAAAAAAAfAQAAX3JlbHMvLnJlbHNQSwECLQAUAAYACAAAACEAOG7GbcAAAADbAAAADwAAAAAA&#10;AAAAAAAAAAAHAgAAZHJzL2Rvd25yZXYueG1sUEsFBgAAAAADAAMAtwAAAPQCAAAAAA=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GMPxQAAANsAAAAPAAAAZHJzL2Rvd25yZXYueG1sRI9Ba8JA&#10;EIXvQv/DMgVvurGVElJXKUIh1JNRpMdpdkxSs7MhuzVpf71zEHqb4b1575vVZnStulIfGs8GFvME&#10;FHHpbcOVgePhfZaCChHZYuuZDPxSgM36YbLCzPqB93QtYqUkhEOGBuoYu0zrUNbkMMx9Ryza2fcO&#10;o6x9pW2Pg4S7Vj8lyYt22LA01NjRtqbyUvw4AzmlQ7E8bPPz6fnz77j43l3Sjy9jpo/j2yuoSGP8&#10;N9+vcyv4Aiu/yAB6fQMAAP//AwBQSwECLQAUAAYACAAAACEA2+H2y+4AAACFAQAAEwAAAAAAAAAA&#10;AAAAAAAAAAAAW0NvbnRlbnRfVHlwZXNdLnhtbFBLAQItABQABgAIAAAAIQBa9CxbvwAAABUBAAAL&#10;AAAAAAAAAAAAAAAAAB8BAABfcmVscy8ucmVsc1BLAQItABQABgAIAAAAIQD+rGMPxQAAANsAAAAP&#10;AAAAAAAAAAAAAAAAAAcCAABkcnMvZG93bnJldi54bWxQSwUGAAAAAAMAAwC3AAAA+QIAAAAA&#10;" strokecolor="#7f5f00 [1607]">
                  <v:textbox>
                    <w:txbxContent>
                      <w:p w:rsidR="00BA76FC" w:rsidRPr="00A64FAC" w:rsidRDefault="00BA76FC" w:rsidP="00063107">
                        <w:pPr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</w:pPr>
                        <w:r w:rsidRPr="00A64FAC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 xml:space="preserve">LECTIO DIVINA – DOMINGO V DE PASCUA </w:t>
                        </w:r>
                      </w:p>
                      <w:p w:rsidR="00BA76FC" w:rsidRPr="00A64FAC" w:rsidRDefault="00BA76FC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</w:pPr>
                        <w:r w:rsidRPr="00A64FAC"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  <w:t>AMÉNSE COMO YO LES HE AMADO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9" type="#_x0000_t75" alt="pascua2" style="position:absolute;left:805;top:721;width:723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EdLwAAAANsAAAAPAAAAZHJzL2Rvd25yZXYueG1sRE9Ni8Iw&#10;EL0L+x/CCHvT1B4WrU1FCgseeln14m1oxqa0mdQmav33m4UFb/N4n5PvJtuLB42+daxgtUxAENdO&#10;t9woOJ++F2sQPiBr7B2Tghd52BUfsxwz7Z78Q49jaEQMYZ+hAhPCkEnpa0MW/dINxJG7utFiiHBs&#10;pB7xGcNtL9Mk+ZIWW44NBgcqDdXd8W4VXF8XSge+JVVpqnWZXjpfVp1Sn/NpvwURaApv8b/7oOP8&#10;Dfz9Eg+QxS8AAAD//wMAUEsBAi0AFAAGAAgAAAAhANvh9svuAAAAhQEAABMAAAAAAAAAAAAAAAAA&#10;AAAAAFtDb250ZW50X1R5cGVzXS54bWxQSwECLQAUAAYACAAAACEAWvQsW78AAAAVAQAACwAAAAAA&#10;AAAAAAAAAAAfAQAAX3JlbHMvLnJlbHNQSwECLQAUAAYACAAAACEAvJxHS8AAAADbAAAADwAAAAAA&#10;AAAAAAAAAAAHAgAAZHJzL2Rvd25yZXYueG1sUEsFBgAAAAADAAMAtwAAAPQCAAAAAA==&#10;">
                  <v:imagedata r:id="rId9" o:title="pascua2" recolortarget="black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r w:rsidRPr="008C1D33">
          <w:rPr>
            <w:rFonts w:ascii="Arial Narrow" w:hAnsi="Arial Narrow" w:cs="Tahoma"/>
            <w:b/>
            <w:sz w:val="20"/>
            <w:szCs w:val="20"/>
          </w:rPr>
          <w:t>LA PALABRA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7E15DD">
        <w:rPr>
          <w:rFonts w:ascii="Arial Narrow" w:hAnsi="Arial Narrow" w:cs="Tahoma"/>
          <w:sz w:val="20"/>
          <w:szCs w:val="20"/>
        </w:rPr>
        <w:t>Hechos</w:t>
      </w:r>
      <w:r w:rsidR="00302E63">
        <w:rPr>
          <w:rFonts w:ascii="Arial Narrow" w:hAnsi="Arial Narrow" w:cs="Tahoma"/>
          <w:sz w:val="20"/>
          <w:szCs w:val="20"/>
        </w:rPr>
        <w:t xml:space="preserve"> 14, 21 - 27</w:t>
      </w:r>
      <w:r w:rsidR="00440E9E">
        <w:rPr>
          <w:rFonts w:ascii="Arial Narrow" w:hAnsi="Arial Narrow" w:cs="Tahoma"/>
          <w:sz w:val="20"/>
          <w:szCs w:val="20"/>
        </w:rPr>
        <w:t xml:space="preserve">; Salmo </w:t>
      </w:r>
      <w:r w:rsidR="00302E63">
        <w:rPr>
          <w:rFonts w:ascii="Arial Narrow" w:hAnsi="Arial Narrow" w:cs="Tahoma"/>
          <w:sz w:val="20"/>
          <w:szCs w:val="20"/>
        </w:rPr>
        <w:t>144</w:t>
      </w:r>
      <w:r w:rsidR="00440E9E">
        <w:rPr>
          <w:rFonts w:ascii="Arial Narrow" w:hAnsi="Arial Narrow" w:cs="Tahoma"/>
          <w:sz w:val="20"/>
          <w:szCs w:val="20"/>
        </w:rPr>
        <w:t xml:space="preserve">; Apocalipsis </w:t>
      </w:r>
      <w:r w:rsidR="00302E63">
        <w:rPr>
          <w:rFonts w:ascii="Arial Narrow" w:hAnsi="Arial Narrow" w:cs="Tahoma"/>
          <w:sz w:val="20"/>
          <w:szCs w:val="20"/>
        </w:rPr>
        <w:t>21, 1 - 5</w:t>
      </w:r>
      <w:r w:rsidR="001E6830">
        <w:rPr>
          <w:rFonts w:ascii="Arial Narrow" w:hAnsi="Arial Narrow" w:cs="Tahoma"/>
          <w:sz w:val="20"/>
          <w:szCs w:val="20"/>
        </w:rPr>
        <w:t xml:space="preserve">; Juan </w:t>
      </w:r>
      <w:r w:rsidR="00A93B54">
        <w:rPr>
          <w:rFonts w:ascii="Arial Narrow" w:hAnsi="Arial Narrow" w:cs="Tahoma"/>
          <w:sz w:val="20"/>
          <w:szCs w:val="20"/>
        </w:rPr>
        <w:t>1</w:t>
      </w:r>
      <w:r w:rsidR="00302E63">
        <w:rPr>
          <w:rFonts w:ascii="Arial Narrow" w:hAnsi="Arial Narrow" w:cs="Tahoma"/>
          <w:sz w:val="20"/>
          <w:szCs w:val="20"/>
        </w:rPr>
        <w:t xml:space="preserve">3, 31 </w:t>
      </w:r>
      <w:r w:rsidR="00B667C2">
        <w:rPr>
          <w:rFonts w:ascii="Arial Narrow" w:hAnsi="Arial Narrow" w:cs="Tahoma"/>
          <w:sz w:val="20"/>
          <w:szCs w:val="20"/>
        </w:rPr>
        <w:t>–</w:t>
      </w:r>
      <w:r w:rsidR="00302E63">
        <w:rPr>
          <w:rFonts w:ascii="Arial Narrow" w:hAnsi="Arial Narrow" w:cs="Tahoma"/>
          <w:sz w:val="20"/>
          <w:szCs w:val="20"/>
        </w:rPr>
        <w:t xml:space="preserve"> 35</w:t>
      </w:r>
      <w:r w:rsidR="00B667C2">
        <w:rPr>
          <w:rFonts w:ascii="Arial Narrow" w:hAnsi="Arial Narrow" w:cs="Tahoma"/>
          <w:sz w:val="20"/>
          <w:szCs w:val="20"/>
        </w:rPr>
        <w:t>.</w:t>
      </w:r>
    </w:p>
    <w:p w:rsidR="00106408" w:rsidRPr="00A93B54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7E15DD">
        <w:rPr>
          <w:rFonts w:ascii="Arial Narrow" w:hAnsi="Arial Narrow" w:cs="Tahoma"/>
          <w:sz w:val="20"/>
          <w:szCs w:val="20"/>
        </w:rPr>
        <w:t xml:space="preserve">Un cirio, rodeado de </w:t>
      </w:r>
      <w:r w:rsidR="00302E63">
        <w:rPr>
          <w:rFonts w:ascii="Arial Narrow" w:hAnsi="Arial Narrow" w:cs="Tahoma"/>
          <w:sz w:val="20"/>
          <w:szCs w:val="20"/>
        </w:rPr>
        <w:t>otras velas pequeñas en forma de corazón.</w:t>
      </w:r>
      <w:r w:rsidR="00A93B54">
        <w:rPr>
          <w:rFonts w:ascii="Arial Narrow" w:hAnsi="Arial Narrow" w:cs="Tahoma"/>
          <w:sz w:val="20"/>
          <w:szCs w:val="20"/>
        </w:rPr>
        <w:t xml:space="preserve"> Frase: </w:t>
      </w:r>
      <w:r w:rsidR="00302E63">
        <w:rPr>
          <w:rFonts w:ascii="Arial Narrow" w:hAnsi="Arial Narrow" w:cs="Tahoma"/>
          <w:i/>
          <w:sz w:val="20"/>
          <w:szCs w:val="20"/>
        </w:rPr>
        <w:t xml:space="preserve">Ámense como yo </w:t>
      </w:r>
      <w:r w:rsidR="004B1861">
        <w:rPr>
          <w:rFonts w:ascii="Arial Narrow" w:hAnsi="Arial Narrow" w:cs="Tahoma"/>
          <w:i/>
          <w:sz w:val="20"/>
          <w:szCs w:val="20"/>
        </w:rPr>
        <w:t>l</w:t>
      </w:r>
      <w:r w:rsidR="00302E63">
        <w:rPr>
          <w:rFonts w:ascii="Arial Narrow" w:hAnsi="Arial Narrow" w:cs="Tahoma"/>
          <w:i/>
          <w:sz w:val="20"/>
          <w:szCs w:val="20"/>
        </w:rPr>
        <w:t>os he amado</w:t>
      </w:r>
      <w:r w:rsidR="00A93B54">
        <w:rPr>
          <w:rFonts w:ascii="Arial Narrow" w:hAnsi="Arial Narrow" w:cs="Tahoma"/>
          <w:i/>
          <w:sz w:val="20"/>
          <w:szCs w:val="20"/>
        </w:rPr>
        <w:t>.</w:t>
      </w:r>
    </w:p>
    <w:p w:rsidR="008C1D33" w:rsidRPr="004F565B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B667C2">
        <w:rPr>
          <w:rFonts w:ascii="Arial Narrow" w:hAnsi="Arial Narrow" w:cs="Tahoma"/>
          <w:sz w:val="20"/>
          <w:szCs w:val="20"/>
        </w:rPr>
        <w:t>Como el Padre me amó, Un mandamiento nuevo nos dio el Señor.</w:t>
      </w:r>
      <w:r w:rsidR="00A93B54">
        <w:rPr>
          <w:rFonts w:ascii="Arial Narrow" w:hAnsi="Arial Narrow" w:cs="Tahoma"/>
          <w:sz w:val="20"/>
          <w:szCs w:val="20"/>
        </w:rPr>
        <w:t xml:space="preserve"> 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A64FAC" w:rsidRDefault="00F24D2E" w:rsidP="00414B71">
      <w:pPr>
        <w:jc w:val="both"/>
        <w:rPr>
          <w:rFonts w:ascii="Comic Sans MS" w:hAnsi="Comic Sans MS" w:cs="Arial"/>
          <w:color w:val="833C0B" w:themeColor="accent2" w:themeShade="80"/>
          <w:sz w:val="20"/>
          <w:szCs w:val="20"/>
        </w:rPr>
      </w:pPr>
      <w:r w:rsidRPr="00A64FAC">
        <w:rPr>
          <w:rFonts w:ascii="Comic Sans MS" w:hAnsi="Comic Sans MS" w:cs="Arial"/>
          <w:b/>
          <w:color w:val="833C0B" w:themeColor="accent2" w:themeShade="80"/>
          <w:sz w:val="20"/>
          <w:szCs w:val="20"/>
        </w:rPr>
        <w:t>AMBIENTACIÓN:</w:t>
      </w:r>
      <w:r w:rsidRPr="00A64FAC">
        <w:rPr>
          <w:rFonts w:ascii="Comic Sans MS" w:hAnsi="Comic Sans MS" w:cs="Arial"/>
          <w:color w:val="833C0B" w:themeColor="accent2" w:themeShade="80"/>
          <w:sz w:val="20"/>
          <w:szCs w:val="20"/>
        </w:rPr>
        <w:t xml:space="preserve"> </w:t>
      </w:r>
    </w:p>
    <w:p w:rsidR="00A93B54" w:rsidRPr="00A64FAC" w:rsidRDefault="004B1861" w:rsidP="00A93B54">
      <w:pPr>
        <w:jc w:val="both"/>
        <w:rPr>
          <w:rFonts w:ascii="Arial" w:hAnsi="Arial" w:cs="Arial"/>
          <w:i/>
          <w:color w:val="833C0B" w:themeColor="accent2" w:themeShade="80"/>
          <w:sz w:val="20"/>
          <w:szCs w:val="20"/>
        </w:rPr>
      </w:pPr>
      <w:r w:rsidRPr="00A64FAC">
        <w:rPr>
          <w:rFonts w:ascii="Arial" w:hAnsi="Arial" w:cs="Arial"/>
          <w:i/>
          <w:color w:val="833C0B" w:themeColor="accent2" w:themeShade="80"/>
          <w:sz w:val="20"/>
          <w:szCs w:val="20"/>
        </w:rPr>
        <w:t>La lectura del Evangelio de Juan pone ante nuestros ojos el mandamiento siempre nuevo para un seguidor de Jesucristo: el amor. Es en la Eucaristía, la celebración por excelencia del amor, donde aprendemos a ser la Iglesia del mundo nuevo, construida desde el amor fraterno, cuya mejor expresión es el misterio pascual de Cristo.</w:t>
      </w:r>
    </w:p>
    <w:p w:rsidR="003728E2" w:rsidRPr="007E15DD" w:rsidRDefault="003728E2" w:rsidP="007E15D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414B71" w:rsidRPr="00A64FAC" w:rsidRDefault="00414B71" w:rsidP="00414B71">
      <w:pPr>
        <w:jc w:val="both"/>
        <w:rPr>
          <w:rFonts w:ascii="Comic Sans MS" w:hAnsi="Comic Sans MS" w:cs="Arial"/>
          <w:b/>
          <w:color w:val="806000" w:themeColor="accent4" w:themeShade="80"/>
          <w:sz w:val="20"/>
          <w:szCs w:val="20"/>
        </w:rPr>
      </w:pPr>
      <w:r w:rsidRPr="00A64FAC">
        <w:rPr>
          <w:rFonts w:ascii="Comic Sans MS" w:hAnsi="Comic Sans MS" w:cs="Arial"/>
          <w:b/>
          <w:color w:val="806000" w:themeColor="accent4" w:themeShade="80"/>
          <w:sz w:val="20"/>
          <w:szCs w:val="20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¡Señor, Tú eres! Y esto nos basta para vivir, </w:t>
      </w:r>
    </w:p>
    <w:p w:rsidR="00FC383D" w:rsidRDefault="00F1633F" w:rsidP="00FC383D">
      <w:pPr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665A82B8" wp14:editId="3955B31F">
            <wp:simplePos x="0" y="0"/>
            <wp:positionH relativeFrom="column">
              <wp:posOffset>3018155</wp:posOffset>
            </wp:positionH>
            <wp:positionV relativeFrom="paragraph">
              <wp:posOffset>94615</wp:posOffset>
            </wp:positionV>
            <wp:extent cx="962660" cy="1059180"/>
            <wp:effectExtent l="0" t="0" r="8890" b="7620"/>
            <wp:wrapSquare wrapText="bothSides"/>
            <wp:docPr id="156" name="Imagen 156" descr="5ºpasc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5ºpasc_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83D" w:rsidRPr="00DB0BDF">
        <w:rPr>
          <w:rFonts w:ascii="Arial" w:hAnsi="Arial" w:cs="Arial"/>
          <w:sz w:val="20"/>
          <w:szCs w:val="20"/>
        </w:rPr>
        <w:t xml:space="preserve">para continuar esperando cada día,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para caminar en este mundo,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para no escoger el camino errado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del aislamiento y de la soledad.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Sí, Tú eres por siempre y desde siempre;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eres y permaneces, ¡oh Jesús!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Y tu ser es un don continuo también para nosotros,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es fruto siempre maduro, porque nos alimentamos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y nos hacemos fuertes por Ti, de tu Presencia.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Señor, abre nuestro corazón,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abre nuestro ser a tu ser,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ábrenos a la Vida con el poder misterioso de tu Palabra.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Haznos escuchar, haznos comer y gustar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>este alimento del alma</w:t>
      </w:r>
      <w:r>
        <w:rPr>
          <w:rFonts w:ascii="Arial" w:hAnsi="Arial" w:cs="Arial"/>
          <w:sz w:val="20"/>
          <w:szCs w:val="20"/>
        </w:rPr>
        <w:t>.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Envía, ahora, el buen fruto de tu Espíritu </w:t>
      </w:r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para que realice en nosotros lo que leamos </w:t>
      </w:r>
      <w:bookmarkStart w:id="2" w:name="_GoBack"/>
      <w:bookmarkEnd w:id="2"/>
    </w:p>
    <w:p w:rsidR="00FC383D" w:rsidRDefault="00FC383D" w:rsidP="00FC383D">
      <w:pPr>
        <w:rPr>
          <w:rFonts w:ascii="Arial" w:hAnsi="Arial" w:cs="Arial"/>
          <w:sz w:val="20"/>
          <w:szCs w:val="20"/>
        </w:rPr>
      </w:pPr>
      <w:r w:rsidRPr="00DB0BDF">
        <w:rPr>
          <w:rFonts w:ascii="Arial" w:hAnsi="Arial" w:cs="Arial"/>
          <w:sz w:val="20"/>
          <w:szCs w:val="20"/>
        </w:rPr>
        <w:t xml:space="preserve">y meditemos sobre Ti. </w:t>
      </w:r>
    </w:p>
    <w:p w:rsidR="00FC383D" w:rsidRPr="00DB0BDF" w:rsidRDefault="00FC383D" w:rsidP="00FC38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AMEN.</w:t>
      </w:r>
    </w:p>
    <w:p w:rsidR="00A93B54" w:rsidRPr="00A93B54" w:rsidRDefault="00A93B54" w:rsidP="00A93B54">
      <w:pPr>
        <w:rPr>
          <w:rFonts w:ascii="Arial" w:hAnsi="Arial" w:cs="Arial"/>
          <w:b/>
          <w:bCs/>
          <w:i/>
          <w:sz w:val="20"/>
          <w:szCs w:val="20"/>
        </w:rPr>
      </w:pPr>
    </w:p>
    <w:p w:rsidR="00C4131C" w:rsidRPr="00A64FAC" w:rsidRDefault="00A64FAC" w:rsidP="00C4131C">
      <w:pPr>
        <w:ind w:right="55"/>
        <w:jc w:val="both"/>
        <w:outlineLvl w:val="1"/>
        <w:rPr>
          <w:rFonts w:ascii="Arial" w:hAnsi="Arial" w:cs="Arial"/>
          <w:bCs/>
          <w:i/>
          <w:color w:val="833C0B" w:themeColor="accent2" w:themeShade="80"/>
          <w:kern w:val="36"/>
          <w:sz w:val="20"/>
          <w:szCs w:val="20"/>
          <w:lang w:val="es-ES" w:eastAsia="es-ES"/>
        </w:rPr>
      </w:pPr>
      <w:r w:rsidRPr="001C4090">
        <w:rPr>
          <w:b/>
          <w:noProof/>
          <w:color w:val="806000" w:themeColor="accent4" w:themeShade="8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583C8" wp14:editId="5F5D4920">
                <wp:simplePos x="0" y="0"/>
                <wp:positionH relativeFrom="margin">
                  <wp:posOffset>2543175</wp:posOffset>
                </wp:positionH>
                <wp:positionV relativeFrom="paragraph">
                  <wp:posOffset>56515</wp:posOffset>
                </wp:positionV>
                <wp:extent cx="1529715" cy="704850"/>
                <wp:effectExtent l="57150" t="38100" r="32385" b="57150"/>
                <wp:wrapSquare wrapText="bothSides"/>
                <wp:docPr id="20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A64FAC" w:rsidRDefault="00A64FAC" w:rsidP="00A64FA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A64FAC" w:rsidRDefault="00A64FAC" w:rsidP="00A64FA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A64FAC" w:rsidRDefault="00A64FAC" w:rsidP="00A64FA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gramStart"/>
                            <w:r w:rsidRPr="003C159B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Juan </w:t>
                            </w:r>
                            <w:r w:rsidRPr="00D1784F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13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, 31-35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583C8" id="Rectángulo redondeado 26" o:spid="_x0000_s1030" style="position:absolute;left:0;text-align:left;margin-left:200.25pt;margin-top:4.45pt;width:120.4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XLCgMAAKsGAAAOAAAAZHJzL2Uyb0RvYy54bWysVdtu2zAMfR+wfxD0vtrOcmmCOkWRLsOA&#10;XYp2w54ZS461yZInyXW6v9m37MdG0U6adUWBDXsxJIo6PDyk6LPzXa3ZrXReWZPz7CTlTJrCCmW2&#10;Of/0cf3ilDMfwAjQ1sic30nPz5fPn511zUKObGW1kI4hiPGLrsl5FUKzSBJfVLIGf2IbafCwtK6G&#10;gFu3TYSDDtFrnYzSdJp01onG2UJ6j9bL/pAvCb8sZRE+lKWXgemcI7dAX0ffTfwmyzNYbB00lSoG&#10;GvAPLGpQBoMeoC4hAGud+gOqVoWz3pbhpLB1YstSFZJywGyy9EE2NxU0knJBcXxzkMn/P9ji/e2V&#10;Y0rkfITyGKixRteo2s8fZttqy5wU1ggJwrLRNKrVNX6Bl26aKxfz9c1bW3z1zNhVBWYrL5yzXYX+&#10;yDGL/slvF+LG41W26d5ZgbGgDZaE25WujoAoCdtRfe4O9ZG7wAo0ZpPRfJZNOCvwbJaOTydUwAQW&#10;+9uN8+G1tDWLi5w72xoR06EQcPvWByqSGDIF8YWzstZY8lvQLJtOpzMiDYvBGbH3mEN5xVppzZwN&#10;n1WoqEIxUzr0e3zPGosCpGT2brtZaccwQs7X61WaDnYIqEFvztKX0UzdqNv6yI5NPtiDMqH3no8H&#10;I7Ib0FFobD7f0+ijT9DpLxhk5P4Ig3u7r0DIPeG9+UkOBPo0ieN05/NImTj4Y3WiCHv7PYfZ6WB9&#10;hAKpMZRDK8OwN3M+ibohEPMFaIk9T5jR1QGVNcqnTfwaG8tMTGI3vzKC1gGU7td4q/eUNGWGULYN&#10;0t1UomMb3bprwBgT7FgMKVRsyGye9hscQQc2oLc4O4vg+IO2ekQ4SqC3g24q6Ksx3XfPAyUOdKg9&#10;jpjSq4wPsX/QYbfZ0RCgJxsf6caKO3ym2OZRpTjhcVFZ952zDqdlzv23FpzkTL8x2OnzbDxGt0Cb&#10;8WQWh4k7Ptkcn4ApECrngWNd4nIV+pHcNk5tq6gTvRxjL3A8lCqg9sS4ZzVscCL2Xd9P7zhyj/fk&#10;df+PWf4CAAD//wMAUEsDBBQABgAIAAAAIQCgkO+O3gAAAAkBAAAPAAAAZHJzL2Rvd25yZXYueG1s&#10;TI/LTsMwEEX3SPyDNUjsqJ0oRE2IUyEquqcUie7cZPJQ43EUu0369wwrWI7u0b1nis1iB3HFyfeO&#10;NEQrBQKpcnVPrYbD5/vTGoQPhmozOEINN/SwKe/vCpPXbqYPvO5DK7iEfG40dCGMuZS+6tAav3Ij&#10;EmeNm6wJfE6trCczc7kdZKxUKq3piRc6M+Jbh9V5f7EajsddM1fpV9TE7nbeqib+7rc7rR8fltcX&#10;EAGX8AfDrz6rQ8lOJ3eh2otBQ6LUM6Ma1hkIztMkSkCcGIyyDGRZyP8flD8AAAD//wMAUEsBAi0A&#10;FAAGAAgAAAAhALaDOJL+AAAA4QEAABMAAAAAAAAAAAAAAAAAAAAAAFtDb250ZW50X1R5cGVzXS54&#10;bWxQSwECLQAUAAYACAAAACEAOP0h/9YAAACUAQAACwAAAAAAAAAAAAAAAAAvAQAAX3JlbHMvLnJl&#10;bHNQSwECLQAUAAYACAAAACEA91NlywoDAACrBgAADgAAAAAAAAAAAAAAAAAuAgAAZHJzL2Uyb0Rv&#10;Yy54bWxQSwECLQAUAAYACAAAACEAoJDvjt4AAAAJAQAADwAAAAAAAAAAAAAAAABkBQAAZHJzL2Rv&#10;d25yZXYueG1sUEsFBgAAAAAEAAQA8wAAAG8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64FAC" w:rsidRDefault="00A64FAC" w:rsidP="00A64FA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A64FAC" w:rsidRDefault="00A64FAC" w:rsidP="00A64FAC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A64FAC" w:rsidRDefault="00A64FAC" w:rsidP="00A64FAC">
                      <w:pPr>
                        <w:rPr>
                          <w:b/>
                          <w:color w:val="FFFFFF"/>
                        </w:rPr>
                      </w:pPr>
                      <w:proofErr w:type="gramStart"/>
                      <w:r w:rsidRPr="003C159B">
                        <w:rPr>
                          <w:b/>
                          <w:color w:val="FFFFFF"/>
                          <w:sz w:val="20"/>
                        </w:rPr>
                        <w:t xml:space="preserve">Juan </w:t>
                      </w:r>
                      <w:r w:rsidRPr="00D1784F"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13</w:t>
                      </w:r>
                      <w:proofErr w:type="gramEnd"/>
                      <w:r>
                        <w:rPr>
                          <w:b/>
                          <w:color w:val="FFFFFF"/>
                          <w:sz w:val="20"/>
                        </w:rPr>
                        <w:t>, 31-35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A64FAC">
        <w:rPr>
          <w:rFonts w:ascii="Arial" w:hAnsi="Arial" w:cs="Arial"/>
          <w:b/>
          <w:bCs/>
          <w:i/>
          <w:color w:val="833C0B" w:themeColor="accent2" w:themeShade="80"/>
          <w:kern w:val="36"/>
          <w:sz w:val="20"/>
          <w:szCs w:val="20"/>
          <w:lang w:val="es-ES" w:eastAsia="es-ES"/>
        </w:rPr>
        <w:t>Motivación</w:t>
      </w:r>
      <w:r w:rsidR="005D26C0" w:rsidRPr="00A64FAC">
        <w:rPr>
          <w:rFonts w:ascii="Arial" w:hAnsi="Arial" w:cs="Arial"/>
          <w:b/>
          <w:bCs/>
          <w:i/>
          <w:color w:val="833C0B" w:themeColor="accent2" w:themeShade="80"/>
          <w:kern w:val="36"/>
          <w:sz w:val="20"/>
          <w:szCs w:val="20"/>
          <w:lang w:val="es-ES" w:eastAsia="es-ES"/>
        </w:rPr>
        <w:t>:</w:t>
      </w:r>
      <w:r w:rsidR="000464EF" w:rsidRPr="00A64FAC">
        <w:rPr>
          <w:rFonts w:ascii="Arial" w:hAnsi="Arial" w:cs="Arial"/>
          <w:bCs/>
          <w:i/>
          <w:color w:val="833C0B" w:themeColor="accent2" w:themeShade="80"/>
          <w:kern w:val="36"/>
          <w:sz w:val="20"/>
          <w:szCs w:val="20"/>
          <w:lang w:val="es-ES" w:eastAsia="es-ES"/>
        </w:rPr>
        <w:t xml:space="preserve"> </w:t>
      </w:r>
      <w:r w:rsidR="00B3668D" w:rsidRPr="00A64FAC">
        <w:rPr>
          <w:rFonts w:ascii="Arial" w:hAnsi="Arial" w:cs="Arial"/>
          <w:bCs/>
          <w:i/>
          <w:color w:val="833C0B" w:themeColor="accent2" w:themeShade="80"/>
          <w:kern w:val="36"/>
          <w:sz w:val="20"/>
          <w:szCs w:val="20"/>
          <w:lang w:val="es-ES" w:eastAsia="es-ES"/>
        </w:rPr>
        <w:t>Jesús prepara a sus discípulos para el fin que se avecina. Aunque es Jesús quien habla, sus palabras describen la situación de una comunidad en la que Él ya no está y que reconoce la importancia de vivir en comunión de amor y según las enseñanzas del Maestro.</w:t>
      </w:r>
      <w:r w:rsidR="0049255E" w:rsidRPr="00A64FAC">
        <w:rPr>
          <w:rFonts w:ascii="Arial" w:hAnsi="Arial" w:cs="Arial"/>
          <w:bCs/>
          <w:i/>
          <w:color w:val="833C0B" w:themeColor="accent2" w:themeShade="80"/>
          <w:kern w:val="36"/>
          <w:sz w:val="20"/>
          <w:szCs w:val="20"/>
          <w:lang w:val="es-ES" w:eastAsia="es-ES"/>
        </w:rPr>
        <w:t xml:space="preserve"> Escuchemos.</w:t>
      </w:r>
    </w:p>
    <w:p w:rsidR="00FD6D81" w:rsidRPr="00C4131C" w:rsidRDefault="00FD6D81" w:rsidP="00C4131C">
      <w:pPr>
        <w:ind w:right="1134"/>
        <w:jc w:val="both"/>
        <w:outlineLvl w:val="1"/>
        <w:rPr>
          <w:rFonts w:ascii="Arial" w:hAnsi="Arial" w:cs="Arial"/>
          <w:bCs/>
          <w:color w:val="000000"/>
          <w:kern w:val="36"/>
          <w:sz w:val="20"/>
          <w:szCs w:val="20"/>
          <w:lang w:val="es-ES" w:eastAsia="es-ES"/>
        </w:rPr>
      </w:pPr>
    </w:p>
    <w:p w:rsidR="00EA60F8" w:rsidRPr="00EA60F8" w:rsidRDefault="00EA60F8" w:rsidP="00975F34">
      <w:pPr>
        <w:jc w:val="both"/>
        <w:rPr>
          <w:rFonts w:ascii="Arial" w:hAnsi="Arial" w:cs="Arial"/>
          <w:sz w:val="20"/>
          <w:szCs w:val="20"/>
        </w:rPr>
      </w:pPr>
      <w:r w:rsidRPr="00EA60F8">
        <w:rPr>
          <w:rFonts w:ascii="Arial" w:hAnsi="Arial" w:cs="Arial"/>
          <w:sz w:val="20"/>
          <w:szCs w:val="20"/>
        </w:rPr>
        <w:t>Cuando</w:t>
      </w:r>
      <w:r w:rsidR="00A64FAC">
        <w:rPr>
          <w:rFonts w:ascii="Arial" w:hAnsi="Arial" w:cs="Arial"/>
          <w:sz w:val="20"/>
          <w:szCs w:val="20"/>
        </w:rPr>
        <w:t xml:space="preserve"> salió</w:t>
      </w:r>
      <w:r w:rsidRPr="00EA60F8">
        <w:rPr>
          <w:rFonts w:ascii="Arial" w:hAnsi="Arial" w:cs="Arial"/>
          <w:sz w:val="20"/>
          <w:szCs w:val="20"/>
        </w:rPr>
        <w:t xml:space="preserve"> Judas del cenáculo dijo Jesús:</w:t>
      </w:r>
    </w:p>
    <w:p w:rsidR="00EA60F8" w:rsidRPr="00EA60F8" w:rsidRDefault="00EA60F8" w:rsidP="00975F34">
      <w:pPr>
        <w:jc w:val="both"/>
        <w:rPr>
          <w:rFonts w:ascii="Arial" w:hAnsi="Arial" w:cs="Arial"/>
          <w:sz w:val="20"/>
          <w:szCs w:val="20"/>
        </w:rPr>
      </w:pPr>
      <w:r w:rsidRPr="00EA60F8">
        <w:rPr>
          <w:rFonts w:ascii="Arial" w:hAnsi="Arial" w:cs="Arial"/>
          <w:sz w:val="20"/>
          <w:szCs w:val="20"/>
        </w:rPr>
        <w:t xml:space="preserve">- Ahora ha sido glorificado el Hijo del hombre, y Dios ha sido glorificado en él. Si Dios ha sido glorificado en él, también Dios lo glorificará en </w:t>
      </w:r>
      <w:r w:rsidR="00A64FAC" w:rsidRPr="00EA60F8">
        <w:rPr>
          <w:rFonts w:ascii="Arial" w:hAnsi="Arial" w:cs="Arial"/>
          <w:sz w:val="20"/>
          <w:szCs w:val="20"/>
        </w:rPr>
        <w:t>sí</w:t>
      </w:r>
      <w:r w:rsidRPr="00EA60F8">
        <w:rPr>
          <w:rFonts w:ascii="Arial" w:hAnsi="Arial" w:cs="Arial"/>
          <w:sz w:val="20"/>
          <w:szCs w:val="20"/>
        </w:rPr>
        <w:t xml:space="preserve"> mismo: y lo hará muy pronto.</w:t>
      </w:r>
    </w:p>
    <w:p w:rsidR="00EA60F8" w:rsidRPr="00EA60F8" w:rsidRDefault="00EA60F8" w:rsidP="00975F34">
      <w:pPr>
        <w:jc w:val="both"/>
        <w:rPr>
          <w:rFonts w:ascii="Arial" w:hAnsi="Arial" w:cs="Arial"/>
          <w:sz w:val="20"/>
          <w:szCs w:val="20"/>
        </w:rPr>
      </w:pPr>
      <w:r w:rsidRPr="00EA60F8">
        <w:rPr>
          <w:rFonts w:ascii="Arial" w:hAnsi="Arial" w:cs="Arial"/>
          <w:sz w:val="20"/>
          <w:szCs w:val="20"/>
        </w:rPr>
        <w:t>Hijos míos, ya no estaré mucho tiempo con ustedes.</w:t>
      </w:r>
    </w:p>
    <w:p w:rsidR="0099121F" w:rsidRPr="00EA60F8" w:rsidRDefault="00EA60F8" w:rsidP="00975F34">
      <w:pPr>
        <w:jc w:val="both"/>
        <w:rPr>
          <w:rFonts w:ascii="Arial" w:hAnsi="Arial" w:cs="Arial"/>
          <w:sz w:val="20"/>
          <w:szCs w:val="20"/>
        </w:rPr>
      </w:pPr>
      <w:r w:rsidRPr="00EA60F8">
        <w:rPr>
          <w:rFonts w:ascii="Arial" w:hAnsi="Arial" w:cs="Arial"/>
          <w:sz w:val="20"/>
          <w:szCs w:val="20"/>
        </w:rPr>
        <w:t>Les doy un mandamiento nuevo: que se amen unos a otros; como yo los he amado. En esto reconocerán todos que ustedes son mis discípulos: en el amor que se tengan unos a otros.</w:t>
      </w:r>
    </w:p>
    <w:p w:rsidR="00EA60F8" w:rsidRDefault="00EA60F8" w:rsidP="00EA60F8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D26C0" w:rsidRPr="00EA60F8" w:rsidRDefault="005D26C0" w:rsidP="00053FFF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EA60F8">
        <w:rPr>
          <w:rFonts w:ascii="Arial" w:hAnsi="Arial" w:cs="Arial"/>
          <w:b/>
          <w:color w:val="C00000"/>
          <w:sz w:val="20"/>
          <w:szCs w:val="20"/>
        </w:rPr>
        <w:t>Preguntas para la lectura</w:t>
      </w:r>
      <w:r w:rsidR="00367C09" w:rsidRPr="00EA60F8">
        <w:rPr>
          <w:rFonts w:ascii="Arial" w:hAnsi="Arial" w:cs="Arial"/>
          <w:b/>
          <w:color w:val="C00000"/>
          <w:sz w:val="20"/>
          <w:szCs w:val="20"/>
        </w:rPr>
        <w:t>:</w:t>
      </w:r>
    </w:p>
    <w:p w:rsidR="00EA60F8" w:rsidRPr="00053FFF" w:rsidRDefault="00EA60F8" w:rsidP="00053FFF">
      <w:pPr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E5679" w:rsidRPr="009E5679" w:rsidRDefault="009E5679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 w:rsidRPr="009E5679">
        <w:rPr>
          <w:rFonts w:ascii="Arial" w:hAnsi="Arial" w:cs="Arial"/>
          <w:sz w:val="20"/>
          <w:szCs w:val="20"/>
          <w:lang w:eastAsia="es-ES"/>
        </w:rPr>
        <w:t>Miremos el contexto del pasaje bíblico: ¿Por qué sale Judas? ¿A dónde va?</w:t>
      </w:r>
    </w:p>
    <w:p w:rsidR="009E5679" w:rsidRPr="009E5679" w:rsidRDefault="009E5679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 w:rsidRPr="009E5679">
        <w:rPr>
          <w:rFonts w:ascii="Arial" w:hAnsi="Arial" w:cs="Arial"/>
          <w:sz w:val="20"/>
          <w:szCs w:val="20"/>
          <w:lang w:eastAsia="es-ES"/>
        </w:rPr>
        <w:t xml:space="preserve">Jesús entregará su vida hasta la muerte, es decir, obedece al Padre de manera completa: ¿Qué significa, en este contexto, glorificar al Padre? </w:t>
      </w:r>
    </w:p>
    <w:p w:rsidR="009E5679" w:rsidRPr="009E5679" w:rsidRDefault="009E5679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 w:rsidRPr="009E5679">
        <w:rPr>
          <w:rFonts w:ascii="Arial" w:hAnsi="Arial" w:cs="Arial"/>
          <w:sz w:val="20"/>
          <w:szCs w:val="20"/>
          <w:lang w:eastAsia="es-ES"/>
        </w:rPr>
        <w:t xml:space="preserve">Jesús sabe que va a morir por eso dice que no estará mucho tiempo con sus discípulos: Pero, ¿su despedida es para siempre? </w:t>
      </w:r>
    </w:p>
    <w:p w:rsidR="009E5679" w:rsidRPr="009E5679" w:rsidRDefault="009E5679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 w:rsidRPr="009E5679">
        <w:rPr>
          <w:rFonts w:ascii="Arial" w:hAnsi="Arial" w:cs="Arial"/>
          <w:sz w:val="20"/>
          <w:szCs w:val="20"/>
          <w:lang w:eastAsia="es-ES"/>
        </w:rPr>
        <w:t xml:space="preserve">¿Cuál es el mandamiento nuevo que Jesús da a sus discípulos? </w:t>
      </w:r>
    </w:p>
    <w:p w:rsidR="009E5567" w:rsidRPr="00E2518E" w:rsidRDefault="009E5567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</w:rPr>
      </w:pPr>
    </w:p>
    <w:p w:rsidR="00E924BF" w:rsidRPr="00A64FAC" w:rsidRDefault="00A64FAC" w:rsidP="005E58C0">
      <w:pPr>
        <w:jc w:val="both"/>
        <w:rPr>
          <w:rFonts w:ascii="Arial" w:hAnsi="Arial" w:cs="Arial"/>
          <w:i/>
          <w:color w:val="833C0B" w:themeColor="accent2" w:themeShade="80"/>
          <w:sz w:val="20"/>
          <w:szCs w:val="20"/>
        </w:rPr>
      </w:pPr>
      <w:r w:rsidRPr="001C4090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B36AE" wp14:editId="46FD73D2">
                <wp:simplePos x="0" y="0"/>
                <wp:positionH relativeFrom="margin">
                  <wp:posOffset>-171450</wp:posOffset>
                </wp:positionH>
                <wp:positionV relativeFrom="margin">
                  <wp:posOffset>4741545</wp:posOffset>
                </wp:positionV>
                <wp:extent cx="1304925" cy="685800"/>
                <wp:effectExtent l="57150" t="38100" r="6667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FAC" w:rsidRDefault="00A64FAC" w:rsidP="00A64FA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A64FAC" w:rsidRDefault="00A64FAC" w:rsidP="00A64F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B36AE" id="Rectángulo redondeado 27" o:spid="_x0000_s1031" style="position:absolute;left:0;text-align:left;margin-left:-13.5pt;margin-top:373.35pt;width:102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OhaQIAAAkFAAAOAAAAZHJzL2Uyb0RvYy54bWysVF1uEzEQfkfiDpbf6WbTNLRRN1XVAkIq&#10;ULVwAMc/WYPXY8ZONuE2nIWLMfYmoQWEBOLFGnvmm5lvfnx+sekcW2uMFnzD66MRZ9pLUNYvG/7h&#10;/ctnp5zFJLwSDrxu+FZHfjF/+uS8DzM9hhac0sjIiY+zPjS8TSnMqirKVnciHkHQnpQGsBOJrris&#10;FIqevHeuGo9G06oHVAFB6hjp9XpQ8nnxb4yW6Z0xUSfmGk65pXJiORf5rObnYrZEEVord2mIf8ii&#10;E9ZT0IOra5EEW6H9xVVnJUIEk44kdBUYY6UuHIhNPfqJzX0rgi5cqDgxHMoU/59b+XZ9i8yqho+f&#10;c+ZFRz26o6p9++qXKwcMtQKvtFDAyICq1Yc4I9B9uMXMN4YbkJ8i83DVCr/Ul4jQt2RPOdbZvnoE&#10;yJdIULbo34CiWGKVoBRuY7DLDqkkbFP6sz30R28Sk/RYH48mZ+MTziTppqcnp6PSwErM9uiAMb3S&#10;0LEsNBxh5VWmU0KI9U1MpUlqx1Soj5yZzlHL18KxejqdFpLkcWdM0t5nRjqfz8zvhVdldpKwbpDJ&#10;NKsL4cxxqFVMW6cH6J02VOlCLj+UGddXDhnFpkpIqX2alJplT2SdrYx17gA8Ljz+CNzZZ6gu8/83&#10;4AOiRAafDuDOesDfRXdpaDNlOtjvKzDwzg1Pm8VmGLH9AC1AbWkIEIZ9pP+DhBbwC2c97WLD4+eV&#10;QM2Ze+1pkM7qySQvb7lMTp6P6YIPNYuHGuEluWp44mwQr9Kw8KuAdtlSpLoQ8XBJw2ds2k/pkNUu&#10;f9o3kh4t9MN7sfrxg82/AwAA//8DAFBLAwQUAAYACAAAACEACcmOyd4AAAALAQAADwAAAGRycy9k&#10;b3ducmV2LnhtbEyPQW+CQBSE7038D5tn0psuGnWRspimSZteof6ABZ5AYN8S9qn477ue2uNkJjPf&#10;pKfZDuKGk+8cadisIxBIlas7ajScfz5XMQjPhmozOEIND/RwyhYvqUlqd6ccbwU3IpSQT4yGlnlM&#10;pPRVi9b4tRuRgndxkzUc5NTIejL3UG4HuY2ig7Smo7DQmhE/Wqz64mo18OWY93mB35v+azTlfH7w&#10;0Rdavy7n9zcQjDP/heGJH9AhC0ylu1LtxaBhtVXhC2tQu4MC8UyoeA+i1BDvdwpklsr/H7JfAAAA&#10;//8DAFBLAQItABQABgAIAAAAIQC2gziS/gAAAOEBAAATAAAAAAAAAAAAAAAAAAAAAABbQ29udGVu&#10;dF9UeXBlc10ueG1sUEsBAi0AFAAGAAgAAAAhADj9If/WAAAAlAEAAAsAAAAAAAAAAAAAAAAALwEA&#10;AF9yZWxzLy5yZWxzUEsBAi0AFAAGAAgAAAAhAOg786FpAgAACQUAAA4AAAAAAAAAAAAAAAAALgIA&#10;AGRycy9lMm9Eb2MueG1sUEsBAi0AFAAGAAgAAAAhAAnJjsneAAAACwEAAA8AAAAAAAAAAAAAAAAA&#10;wwQAAGRycy9kb3ducmV2LnhtbFBLBQYAAAAABAAEAPMAAADO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64FAC" w:rsidRDefault="00A64FAC" w:rsidP="00A64FA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A64FAC" w:rsidRDefault="00A64FAC" w:rsidP="00A64F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A64FAC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>Mo</w:t>
      </w:r>
      <w:r w:rsidR="00E2518E" w:rsidRPr="00A64FAC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>t</w:t>
      </w:r>
      <w:r w:rsidR="00A47232" w:rsidRPr="00A64FAC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>i</w:t>
      </w:r>
      <w:r w:rsidR="00E2518E" w:rsidRPr="00A64FAC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>va</w:t>
      </w:r>
      <w:r w:rsidR="00A47232" w:rsidRPr="00A64FAC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 xml:space="preserve">ción: </w:t>
      </w:r>
      <w:r w:rsidR="009A21A2" w:rsidRPr="00A64FAC">
        <w:rPr>
          <w:rFonts w:ascii="Arial" w:hAnsi="Arial" w:cs="Arial"/>
          <w:i/>
          <w:color w:val="833C0B" w:themeColor="accent2" w:themeShade="80"/>
          <w:sz w:val="20"/>
          <w:szCs w:val="20"/>
        </w:rPr>
        <w:t xml:space="preserve">El </w:t>
      </w:r>
      <w:r w:rsidR="00883925" w:rsidRPr="00A64FAC">
        <w:rPr>
          <w:rFonts w:ascii="Arial" w:hAnsi="Arial" w:cs="Arial"/>
          <w:i/>
          <w:color w:val="833C0B" w:themeColor="accent2" w:themeShade="80"/>
          <w:sz w:val="20"/>
          <w:szCs w:val="20"/>
        </w:rPr>
        <w:t>amor es el distintivo de toda comunidad que quiere ser fiel a Jesús. A través de un grupo cristiano que se ama, Dios puede seguir manifestándose, mostrando su Gloria al mundo. Es una de las invitaciones que hoy nos hace el evangelio.</w:t>
      </w:r>
    </w:p>
    <w:p w:rsidR="0049255E" w:rsidRPr="009733A3" w:rsidRDefault="0049255E" w:rsidP="009733A3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C068D7" w:rsidRPr="00C068D7" w:rsidRDefault="00C068D7" w:rsidP="00C068D7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068D7">
        <w:rPr>
          <w:rFonts w:ascii="Arial" w:hAnsi="Arial" w:cs="Arial"/>
          <w:sz w:val="20"/>
          <w:szCs w:val="20"/>
        </w:rPr>
        <w:t xml:space="preserve">¿Qué es el AMOR para el mundo? ¿Qué es el AMOR para Jesús? </w:t>
      </w:r>
    </w:p>
    <w:p w:rsidR="00C068D7" w:rsidRPr="00C068D7" w:rsidRDefault="00C068D7" w:rsidP="00C068D7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068D7">
        <w:rPr>
          <w:rFonts w:ascii="Arial" w:hAnsi="Arial" w:cs="Arial"/>
          <w:sz w:val="20"/>
          <w:szCs w:val="20"/>
        </w:rPr>
        <w:lastRenderedPageBreak/>
        <w:t xml:space="preserve">¿Cómo nos damos cuenta que amamos a alguien? ¿Cuáles son los signos que vemos cuando alguien ama? </w:t>
      </w:r>
    </w:p>
    <w:p w:rsidR="00C068D7" w:rsidRPr="00C068D7" w:rsidRDefault="00C068D7" w:rsidP="00C068D7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068D7">
        <w:rPr>
          <w:rFonts w:ascii="Arial" w:hAnsi="Arial" w:cs="Arial"/>
          <w:sz w:val="20"/>
          <w:szCs w:val="20"/>
        </w:rPr>
        <w:t xml:space="preserve">¿De qué manera, en nuestro ambiente cotidiano, se puede vivir ese mandamiento nuevo del amor? </w:t>
      </w:r>
    </w:p>
    <w:p w:rsidR="00C068D7" w:rsidRPr="00C068D7" w:rsidRDefault="00C068D7" w:rsidP="00C068D7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068D7">
        <w:rPr>
          <w:rFonts w:ascii="Arial" w:hAnsi="Arial" w:cs="Arial"/>
          <w:sz w:val="20"/>
          <w:szCs w:val="20"/>
        </w:rPr>
        <w:t>¿Hoy somos reconocidos como discípulos de Jesús por el amor que nos tenemos entre nosotros? ¿Por qué?</w:t>
      </w:r>
    </w:p>
    <w:p w:rsidR="005E58C0" w:rsidRPr="0049255E" w:rsidRDefault="005E58C0" w:rsidP="005E58C0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6A1F85" w:rsidRPr="006A1F85" w:rsidRDefault="006A1F85" w:rsidP="006A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6A1F85">
        <w:rPr>
          <w:rFonts w:ascii="Arial" w:hAnsi="Arial" w:cs="Arial"/>
          <w:i/>
          <w:iCs/>
          <w:sz w:val="22"/>
          <w:szCs w:val="22"/>
        </w:rPr>
        <w:t>Luego de un tiempo de meditación personal, compartimos con sencillez nuestra reflexión, lo que el texto ME dice a mi propia realidad y situación personal</w:t>
      </w:r>
      <w:r w:rsidR="005229C0">
        <w:rPr>
          <w:rFonts w:ascii="Arial" w:hAnsi="Arial" w:cs="Arial"/>
          <w:i/>
          <w:iCs/>
          <w:sz w:val="22"/>
          <w:szCs w:val="22"/>
        </w:rPr>
        <w:t>.</w:t>
      </w:r>
    </w:p>
    <w:p w:rsidR="005229C0" w:rsidRDefault="005229C0" w:rsidP="005229C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F2328" w:rsidRPr="00A64FAC" w:rsidRDefault="00A64FAC" w:rsidP="004F2328">
      <w:pPr>
        <w:jc w:val="both"/>
        <w:rPr>
          <w:rFonts w:ascii="Arial" w:hAnsi="Arial" w:cs="Arial"/>
          <w:i/>
          <w:color w:val="833C0B" w:themeColor="accent2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12B7D" wp14:editId="38FE18FA">
                <wp:simplePos x="0" y="0"/>
                <wp:positionH relativeFrom="margin">
                  <wp:posOffset>2419985</wp:posOffset>
                </wp:positionH>
                <wp:positionV relativeFrom="paragraph">
                  <wp:posOffset>85725</wp:posOffset>
                </wp:positionV>
                <wp:extent cx="1407795" cy="763905"/>
                <wp:effectExtent l="57150" t="38100" r="59055" b="74295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FAC" w:rsidRDefault="00A64FAC" w:rsidP="00A64FA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A64FAC" w:rsidRDefault="00A64FAC" w:rsidP="00A64FA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12B7D" id="Rectángulo redondeado 28" o:spid="_x0000_s1032" style="position:absolute;left:0;text-align:left;margin-left:190.55pt;margin-top:6.75pt;width:110.85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qNawIAAAkFAAAOAAAAZHJzL2Uyb0RvYy54bWysVF1uEzEQfkfiDpbf6WaTNCGrbqoqBYRU&#10;oGrhAI5/sgavx9hONuE2nIWLMfZuQgsICcSLNfbMNzPf/Pjict8aspM+aLA1Lc9GlEjLQWi7qemH&#10;9y+fPackRGYFM2BlTQ8y0Mvl0ycXnavkGBowQnqCTmyoOlfTJkZXFUXgjWxZOAMnLSoV+JZFvPpN&#10;ITzr0HtrivFoNCs68MJ54DIEfL3ulXSZ/SsleXynVJCRmJpibjGfPp/rdBbLC1ZtPHON5kMa7B+y&#10;aJm2GPTk6ppFRrZe/+Kq1dxDABXPOLQFKKW5zByQTTn6ic19w5zMXLA4wZ3KFP6fW/52d+uJFjUd&#10;Y6csa7FHd1i1b1/tZmuAeCnACskEEDTAanUuVAi6d7c+8Q3uBvinQCysGmY38sp76Bq0xxzLZF88&#10;AqRLQChZd29AYCy2jZALt1e+TQ6xJGSf+3M49UfuI+H4WE5H8/ninBKOuvlsshid5xCsOqKdD/GV&#10;hJYkoaYetlYkOjkE292EmJskBqZMfKREtQZbvmOGlLPZbD54HIwLVh19JqSx6Uz8XliRZycybXoZ&#10;TZM6E04c+1qFeDCyh95JhZXO5NJDnnG5Mp5gbKwE59LG6RDeWLROVkobcwJOMo8/Agf7BJV5/v8G&#10;fELkyGDjCdxqC/530U3s24yZ9vbHCvS8U8Pjfr3PIzZJ5NLLGsQBh8BDv4/4f6DQgP9CSYe7WNPw&#10;ecu8pMS8tjhIi3I6TcubL9Pz+Rgv/qFm/VDDLEdXNY2U9OIq9gu/dV5vGoxUZiIWrnD4lI7HKe2z&#10;GvLHfUPp0UI/vGerHz/Y8jsAAAD//wMAUEsDBBQABgAIAAAAIQCrDFm72wAAAAoBAAAPAAAAZHJz&#10;L2Rvd25yZXYueG1sTI/BboNADETvlfoPK1fqrVkIakQoS1RVatUrNB9gwAEE60XsJiF/X+fUHj3z&#10;NJ7JD6ud1IUWPzg2EG8iUMSNawfuDBx/Pl9SUD4gtzg5JgM38nAoHh9yzFp35ZIuVeiUhLDP0EAf&#10;wpxp7ZueLPqNm4nFO7nFYpBz6XS74FXC7aS3UbTTFgeWDz3O9NFTM1ZnayCc9uVYVvQdj18z1uvx&#10;Fva+Mub5aX1/AxVoDX8w3OtLdSikU+3O3Ho1GUjSOBZUjOQVlAC7aCtb6ruQpKCLXP+fUPwCAAD/&#10;/wMAUEsBAi0AFAAGAAgAAAAhALaDOJL+AAAA4QEAABMAAAAAAAAAAAAAAAAAAAAAAFtDb250ZW50&#10;X1R5cGVzXS54bWxQSwECLQAUAAYACAAAACEAOP0h/9YAAACUAQAACwAAAAAAAAAAAAAAAAAvAQAA&#10;X3JlbHMvLnJlbHNQSwECLQAUAAYACAAAACEAc4GajWsCAAAJBQAADgAAAAAAAAAAAAAAAAAuAgAA&#10;ZHJzL2Uyb0RvYy54bWxQSwECLQAUAAYACAAAACEAqwxZu9sAAAAKAQAADwAAAAAAAAAAAAAAAADF&#10;BAAAZHJzL2Rvd25yZXYueG1sUEsFBgAAAAAEAAQA8wAAAM0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64FAC" w:rsidRDefault="00A64FAC" w:rsidP="00A64FA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A64FAC" w:rsidRDefault="00A64FAC" w:rsidP="00A64FAC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F2328" w:rsidRPr="00A64FAC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 xml:space="preserve">Motivación: </w:t>
      </w:r>
      <w:r w:rsidR="00883925" w:rsidRPr="00A64FAC">
        <w:rPr>
          <w:rFonts w:ascii="Arial" w:hAnsi="Arial" w:cs="Arial"/>
          <w:i/>
          <w:iCs/>
          <w:color w:val="833C0B" w:themeColor="accent2" w:themeShade="80"/>
          <w:sz w:val="20"/>
          <w:szCs w:val="20"/>
          <w:lang w:val="es-ES" w:eastAsia="es-ES"/>
        </w:rPr>
        <w:t>La única regla de vida es el amor del que Jesús nos ha dado ejemplo. Sin embargo, sabemos por experiencia que no es fácil mantener día a día un amor que se entrega, que da la vida en la aparente pequeñez de lo cotidiano. Por eso nos acercamos a Él y le pedimos que nos acompañe y nos enseñe el camino.</w:t>
      </w:r>
    </w:p>
    <w:p w:rsidR="00FF2307" w:rsidRPr="0013190A" w:rsidRDefault="00FF2307" w:rsidP="00FF2307">
      <w:pPr>
        <w:jc w:val="both"/>
        <w:rPr>
          <w:rFonts w:ascii="Arial" w:hAnsi="Arial" w:cs="Arial"/>
          <w:i/>
          <w:sz w:val="20"/>
          <w:szCs w:val="20"/>
        </w:rPr>
      </w:pPr>
    </w:p>
    <w:p w:rsidR="004F2328" w:rsidRDefault="004F2328" w:rsidP="004F232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Luego de un tiempo de oración personal, podemos compartir en voz alta nuestra oración, siempre dirigiéndonos a Dios mediante la alabanza, la acción de gracias o la súplica confiada.</w:t>
      </w:r>
      <w:r w:rsidR="00EA60F8">
        <w:rPr>
          <w:rFonts w:ascii="Arial" w:hAnsi="Arial" w:cs="Arial"/>
          <w:sz w:val="20"/>
          <w:szCs w:val="20"/>
        </w:rPr>
        <w:t xml:space="preserve"> </w:t>
      </w:r>
      <w:r w:rsidR="00EA60F8" w:rsidRPr="005967B8">
        <w:rPr>
          <w:rFonts w:ascii="Arial" w:hAnsi="Arial" w:cs="Arial"/>
          <w:color w:val="C00000"/>
          <w:sz w:val="20"/>
          <w:szCs w:val="20"/>
        </w:rPr>
        <w:t>(Salmo 144).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900019" w:rsidRPr="00A64FAC" w:rsidRDefault="00A64FAC" w:rsidP="009000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833C0B" w:themeColor="accent2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0FC00" wp14:editId="31A042EC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514475" cy="676910"/>
                <wp:effectExtent l="57150" t="38100" r="66675" b="85090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FAC" w:rsidRDefault="00A64FAC" w:rsidP="00A64FAC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A64FAC" w:rsidRDefault="00A64FAC" w:rsidP="00A64FA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0FC00" id="Rectángulo redondeado 30" o:spid="_x0000_s1033" style="position:absolute;left:0;text-align:left;margin-left:0;margin-top:3pt;width:119.25pt;height:5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GmaQIAAAkFAAAOAAAAZHJzL2Uyb0RvYy54bWysVF1uEzEQfkfiDpbf6WbTNKGrbqoqBYRU&#10;oGrhAI5/sgavZxk72YTbcBYuxtibhBYQEogXa+yZb2a++fHF5bZ1bKMxWPA1L09GnGkvQVm/qvmH&#10;9y+fPecsROGVcOB1zXc68Mv50ycXfVfpMTTglEZGTnyo+q7mTYxdVRRBNroV4QQ67UlpAFsR6Yqr&#10;QqHoyXvrivFoNC16QNUhSB0CvV4PSj7P/o3RMr4zJujIXM0pt5hPzOcyncX8QlQrFF1j5T4N8Q9Z&#10;tMJ6Cnp0dS2iYGu0v7hqrUQIYOKJhLYAY6zUmQOxKUc/sblvRKczFypO6I5lCv/PrXy7uUVmVc1P&#10;qTxetNSjO6rat69+tXbAUCvwSgsFjAyoWn0XKgLdd7eY+IbuBuSnwDwsGuFX+goR+obsKccy2ReP&#10;AOkSCMqW/RtQFEusI+TCbQ22ySGVhG1zf3bH/uhtZJIey7NyMpmdcSZJN51Nz8ucUiGqA7rDEF9p&#10;aFkSao6w9irRySHE5ibE3CS1ZyrUR85M66jlG+FYOZ1OZzlpUe2NyffBZ0I6n87E74VXeXaisG6Q&#10;yTSpM+HEcahViDunB+idNlTpTC495BnXC4eMYlMlpNQ+TvbhnSfrZGWsc0fgaebxR+DePkF1nv+/&#10;AR8ROTL4eAS31gP+LrqLQ5sp08H+UIGBd2p43C63ecQyufSyBLWjIUAY9pH+DxIawC+c9bSLNQ+f&#10;1wI1Z+61p0E6p7an5c2XydlsTBd8qFk+1AgvyVXNI2eDuIjDwq87tKuGIpWZiIcrGj5j42FKh6z2&#10;+dO+kfRooR/es9WPH2z+HQAA//8DAFBLAwQUAAYACAAAACEAoRgvatkAAAAGAQAADwAAAGRycy9k&#10;b3ducmV2LnhtbEyPQWuDQBCF74X8h2UKvTWrlkpiXUMotPSqzQ8YdaKiuyvuJDH/vtNTe3oM7/He&#10;N/lhtZO60hIG7wzE2wgUuca3g+sMnL4/nnegAqNrcfKODNwpwKHYPOSYtf7mSrpW3CkpcSFDAz3z&#10;nGkdmp4shq2fyYl39otFlnPpdLvgTcrtpJMoSrXFwclCjzO999SM1cUa4PO+HMuKvuLxc8Z6Pd15&#10;Hypjnh7X4xsoppX/wvCLL+hQCFPtL64NajIgj7CBVETM5GX3CqqWVJykoItc/8cvfgAAAP//AwBQ&#10;SwECLQAUAAYACAAAACEAtoM4kv4AAADhAQAAEwAAAAAAAAAAAAAAAAAAAAAAW0NvbnRlbnRfVHlw&#10;ZXNdLnhtbFBLAQItABQABgAIAAAAIQA4/SH/1gAAAJQBAAALAAAAAAAAAAAAAAAAAC8BAABfcmVs&#10;cy8ucmVsc1BLAQItABQABgAIAAAAIQDbTeGmaQIAAAkFAAAOAAAAAAAAAAAAAAAAAC4CAABkcnMv&#10;ZTJvRG9jLnhtbFBLAQItABQABgAIAAAAIQChGC9q2QAAAAYBAAAPAAAAAAAAAAAAAAAAAMMEAABk&#10;cnMvZG93bnJldi54bWxQSwUGAAAAAAQABADzAAAAyQ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64FAC" w:rsidRDefault="00A64FAC" w:rsidP="00A64FAC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A64FAC" w:rsidRDefault="00A64FAC" w:rsidP="00A64FAC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E219F" w:rsidRPr="00A64FAC">
        <w:rPr>
          <w:rFonts w:ascii="Arial" w:hAnsi="Arial" w:cs="Arial"/>
          <w:b/>
          <w:bCs/>
          <w:i/>
          <w:iCs/>
          <w:color w:val="833C0B" w:themeColor="accent2" w:themeShade="80"/>
          <w:sz w:val="20"/>
          <w:szCs w:val="20"/>
        </w:rPr>
        <w:t>Motivación</w:t>
      </w:r>
      <w:r w:rsidR="00BE219F" w:rsidRPr="00A64FAC">
        <w:rPr>
          <w:rFonts w:ascii="Arial" w:hAnsi="Arial" w:cs="Arial"/>
          <w:bCs/>
          <w:i/>
          <w:iCs/>
          <w:color w:val="833C0B" w:themeColor="accent2" w:themeShade="80"/>
          <w:sz w:val="20"/>
          <w:szCs w:val="20"/>
        </w:rPr>
        <w:t>:</w:t>
      </w:r>
      <w:r w:rsidR="00900019" w:rsidRPr="00A64FAC">
        <w:rPr>
          <w:rFonts w:ascii="Arial" w:hAnsi="Arial" w:cs="Arial"/>
          <w:bCs/>
          <w:i/>
          <w:iCs/>
          <w:color w:val="833C0B" w:themeColor="accent2" w:themeShade="80"/>
          <w:sz w:val="20"/>
          <w:szCs w:val="20"/>
        </w:rPr>
        <w:t> </w:t>
      </w:r>
      <w:r w:rsidR="00C068D7" w:rsidRPr="00A64FAC">
        <w:rPr>
          <w:rFonts w:ascii="Arial" w:hAnsi="Arial" w:cs="Arial"/>
          <w:bCs/>
          <w:i/>
          <w:iCs/>
          <w:color w:val="833C0B" w:themeColor="accent2" w:themeShade="80"/>
          <w:sz w:val="20"/>
          <w:szCs w:val="20"/>
        </w:rPr>
        <w:t>Vicente quería que las comunidades por él fundadas vivieran la exigencia del amor mutuo, como el mayor signo del discipulado. A las Hijas de la Caridad les dice:</w:t>
      </w:r>
    </w:p>
    <w:p w:rsidR="005967B8" w:rsidRDefault="005967B8" w:rsidP="00C068D7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C068D7" w:rsidRPr="00C068D7" w:rsidRDefault="00C068D7" w:rsidP="00C068D7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Lo que </w:t>
      </w:r>
      <w:r>
        <w:rPr>
          <w:rFonts w:ascii="Arial" w:hAnsi="Arial" w:cs="Arial"/>
          <w:bCs/>
          <w:i/>
          <w:iCs/>
          <w:sz w:val="20"/>
          <w:szCs w:val="20"/>
        </w:rPr>
        <w:t>Dios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quiere es que, por un acto de la voluntad, todas nuestras acciones se hagan por su amor. Al entrar en la Compañía, ha</w:t>
      </w:r>
      <w:r>
        <w:rPr>
          <w:rFonts w:ascii="Arial" w:hAnsi="Arial" w:cs="Arial"/>
          <w:bCs/>
          <w:i/>
          <w:iCs/>
          <w:sz w:val="20"/>
          <w:szCs w:val="20"/>
        </w:rPr>
        <w:t>n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visto cuáles eran esas obligaciones; </w:t>
      </w:r>
      <w:r>
        <w:rPr>
          <w:rFonts w:ascii="Arial" w:hAnsi="Arial" w:cs="Arial"/>
          <w:bCs/>
          <w:i/>
          <w:iCs/>
          <w:sz w:val="20"/>
          <w:szCs w:val="20"/>
        </w:rPr>
        <w:t>se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han 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>entregado a Dios para cumplirlas en su amor, y todos los días h</w:t>
      </w:r>
      <w:r>
        <w:rPr>
          <w:rFonts w:ascii="Arial" w:hAnsi="Arial" w:cs="Arial"/>
          <w:bCs/>
          <w:i/>
          <w:iCs/>
          <w:sz w:val="20"/>
          <w:szCs w:val="20"/>
        </w:rPr>
        <w:t>an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renovado este acto. Est</w:t>
      </w:r>
      <w:r>
        <w:rPr>
          <w:rFonts w:ascii="Arial" w:hAnsi="Arial" w:cs="Arial"/>
          <w:bCs/>
          <w:i/>
          <w:iCs/>
          <w:sz w:val="20"/>
          <w:szCs w:val="20"/>
        </w:rPr>
        <w:t>én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seguras, hermanas mías, de que, aunque no goc</w:t>
      </w:r>
      <w:r>
        <w:rPr>
          <w:rFonts w:ascii="Arial" w:hAnsi="Arial" w:cs="Arial"/>
          <w:bCs/>
          <w:i/>
          <w:iCs/>
          <w:sz w:val="20"/>
          <w:szCs w:val="20"/>
        </w:rPr>
        <w:t>en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del consuelo de sentir la dulzura de ese amor, no dej</w:t>
      </w:r>
      <w:r>
        <w:rPr>
          <w:rFonts w:ascii="Arial" w:hAnsi="Arial" w:cs="Arial"/>
          <w:bCs/>
          <w:i/>
          <w:iCs/>
          <w:sz w:val="20"/>
          <w:szCs w:val="20"/>
        </w:rPr>
        <w:t>an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de tenerlo, cuando hac</w:t>
      </w:r>
      <w:r>
        <w:rPr>
          <w:rFonts w:ascii="Arial" w:hAnsi="Arial" w:cs="Arial"/>
          <w:bCs/>
          <w:i/>
          <w:iCs/>
          <w:sz w:val="20"/>
          <w:szCs w:val="20"/>
        </w:rPr>
        <w:t>en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lo que hac</w:t>
      </w:r>
      <w:r>
        <w:rPr>
          <w:rFonts w:ascii="Arial" w:hAnsi="Arial" w:cs="Arial"/>
          <w:bCs/>
          <w:i/>
          <w:iCs/>
          <w:sz w:val="20"/>
          <w:szCs w:val="20"/>
        </w:rPr>
        <w:t>en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por ese amor. </w:t>
      </w: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>IX,435</w:t>
      </w:r>
      <w:r>
        <w:rPr>
          <w:rFonts w:ascii="Arial" w:hAnsi="Arial" w:cs="Arial"/>
          <w:bCs/>
          <w:i/>
          <w:iCs/>
          <w:sz w:val="20"/>
          <w:szCs w:val="20"/>
        </w:rPr>
        <w:t>)</w:t>
      </w:r>
    </w:p>
    <w:p w:rsidR="00800469" w:rsidRDefault="00800469" w:rsidP="00C068D7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C068D7" w:rsidRPr="00C068D7" w:rsidRDefault="00C068D7" w:rsidP="00C068D7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068D7">
        <w:rPr>
          <w:rFonts w:ascii="Arial" w:hAnsi="Arial" w:cs="Arial"/>
          <w:bCs/>
          <w:i/>
          <w:iCs/>
          <w:sz w:val="20"/>
          <w:szCs w:val="20"/>
        </w:rPr>
        <w:lastRenderedPageBreak/>
        <w:t>Este santo amor no puede tolerar, mis queridas hermanas, que teng</w:t>
      </w:r>
      <w:r>
        <w:rPr>
          <w:rFonts w:ascii="Arial" w:hAnsi="Arial" w:cs="Arial"/>
          <w:bCs/>
          <w:i/>
          <w:iCs/>
          <w:sz w:val="20"/>
          <w:szCs w:val="20"/>
        </w:rPr>
        <w:t>an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en el corazón ningún rencor mutuo. Por eso, si lo tuvies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en 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>alguna vez, o estuvies</w:t>
      </w:r>
      <w:r>
        <w:rPr>
          <w:rFonts w:ascii="Arial" w:hAnsi="Arial" w:cs="Arial"/>
          <w:bCs/>
          <w:i/>
          <w:iCs/>
          <w:sz w:val="20"/>
          <w:szCs w:val="20"/>
        </w:rPr>
        <w:t>en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desedificadas de las otras, p</w:t>
      </w:r>
      <w:r>
        <w:rPr>
          <w:rFonts w:ascii="Arial" w:hAnsi="Arial" w:cs="Arial"/>
          <w:bCs/>
          <w:i/>
          <w:iCs/>
          <w:sz w:val="20"/>
          <w:szCs w:val="20"/>
        </w:rPr>
        <w:t>ídanse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en seguida perdón mutuamente, con un corazón afectuoso y deseoso de agradar a Dios, de amarlo, de amar</w:t>
      </w:r>
      <w:r>
        <w:rPr>
          <w:rFonts w:ascii="Arial" w:hAnsi="Arial" w:cs="Arial"/>
          <w:bCs/>
          <w:i/>
          <w:iCs/>
          <w:sz w:val="20"/>
          <w:szCs w:val="20"/>
        </w:rPr>
        <w:t>se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mutuamente por amor a él y de soportar</w:t>
      </w:r>
      <w:r>
        <w:rPr>
          <w:rFonts w:ascii="Arial" w:hAnsi="Arial" w:cs="Arial"/>
          <w:bCs/>
          <w:i/>
          <w:iCs/>
          <w:sz w:val="20"/>
          <w:szCs w:val="20"/>
        </w:rPr>
        <w:t>se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en </w:t>
      </w:r>
      <w:r>
        <w:rPr>
          <w:rFonts w:ascii="Arial" w:hAnsi="Arial" w:cs="Arial"/>
          <w:bCs/>
          <w:i/>
          <w:iCs/>
          <w:sz w:val="20"/>
          <w:szCs w:val="20"/>
        </w:rPr>
        <w:t>sus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 xml:space="preserve"> pequeñas dificultades e imperfecciones naturales.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>IX,</w:t>
      </w:r>
      <w:r w:rsidR="00694517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C068D7">
        <w:rPr>
          <w:rFonts w:ascii="Arial" w:hAnsi="Arial" w:cs="Arial"/>
          <w:bCs/>
          <w:i/>
          <w:iCs/>
          <w:sz w:val="20"/>
          <w:szCs w:val="20"/>
        </w:rPr>
        <w:t>40</w:t>
      </w:r>
      <w:r>
        <w:rPr>
          <w:rFonts w:ascii="Arial" w:hAnsi="Arial" w:cs="Arial"/>
          <w:bCs/>
          <w:i/>
          <w:iCs/>
          <w:sz w:val="20"/>
          <w:szCs w:val="20"/>
        </w:rPr>
        <w:t>)</w:t>
      </w:r>
    </w:p>
    <w:p w:rsidR="00CC066E" w:rsidRPr="00CC066E" w:rsidRDefault="00CC066E" w:rsidP="000D043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EB53A8" w:rsidRPr="005967B8" w:rsidRDefault="005229C0" w:rsidP="009733A3">
      <w:pPr>
        <w:numPr>
          <w:ilvl w:val="0"/>
          <w:numId w:val="35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5967B8">
        <w:rPr>
          <w:rFonts w:ascii="Arial" w:hAnsi="Arial" w:cs="Arial"/>
          <w:b/>
          <w:bCs/>
          <w:color w:val="C00000"/>
          <w:sz w:val="20"/>
          <w:szCs w:val="20"/>
        </w:rPr>
        <w:t>Compromiso personal</w:t>
      </w:r>
      <w:r w:rsidR="00CA73F6" w:rsidRPr="005967B8">
        <w:rPr>
          <w:rFonts w:ascii="Arial" w:hAnsi="Arial" w:cs="Arial"/>
          <w:b/>
          <w:bCs/>
          <w:color w:val="C00000"/>
          <w:sz w:val="20"/>
          <w:szCs w:val="20"/>
        </w:rPr>
        <w:t xml:space="preserve"> y comunitario</w:t>
      </w:r>
      <w:r w:rsidRPr="005967B8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Pr="005967B8">
        <w:rPr>
          <w:rFonts w:ascii="Arial" w:hAnsi="Arial" w:cs="Arial"/>
          <w:color w:val="C00000"/>
          <w:sz w:val="20"/>
          <w:szCs w:val="20"/>
        </w:rPr>
        <w:t xml:space="preserve"> </w:t>
      </w:r>
      <w:r w:rsidR="00C068D7" w:rsidRPr="005967B8">
        <w:rPr>
          <w:rFonts w:ascii="Arial" w:hAnsi="Arial" w:cs="Arial"/>
          <w:bCs/>
          <w:color w:val="C00000"/>
          <w:sz w:val="20"/>
          <w:szCs w:val="20"/>
        </w:rPr>
        <w:t>Hacer del testimonio constante del amor la fuerza propia de nuestra vida personal, familiar, comunitaria, social.</w:t>
      </w:r>
    </w:p>
    <w:p w:rsidR="00CA73F6" w:rsidRPr="00CA73F6" w:rsidRDefault="00CA73F6" w:rsidP="00CA73F6">
      <w:pPr>
        <w:jc w:val="both"/>
        <w:rPr>
          <w:rFonts w:ascii="Arial" w:hAnsi="Arial" w:cs="Arial"/>
          <w:sz w:val="20"/>
          <w:szCs w:val="20"/>
        </w:rPr>
      </w:pPr>
    </w:p>
    <w:p w:rsidR="004C53B4" w:rsidRPr="00A64FAC" w:rsidRDefault="00F1633F" w:rsidP="00D25F7C">
      <w:pPr>
        <w:jc w:val="right"/>
        <w:rPr>
          <w:rFonts w:ascii="Kristen ITC" w:hAnsi="Kristen ITC" w:cs="Arial"/>
          <w:b/>
          <w:color w:val="833C0B" w:themeColor="accent2" w:themeShade="80"/>
          <w:sz w:val="28"/>
          <w:szCs w:val="28"/>
        </w:rPr>
      </w:pPr>
      <w:r w:rsidRPr="00A64FAC">
        <w:rPr>
          <w:rFonts w:ascii="Kristen ITC" w:hAnsi="Kristen ITC" w:cs="Arial"/>
          <w:b/>
          <w:noProof/>
          <w:color w:val="833C0B" w:themeColor="accent2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6C08A" wp14:editId="0B75328C">
                <wp:simplePos x="0" y="0"/>
                <wp:positionH relativeFrom="column">
                  <wp:posOffset>114300</wp:posOffset>
                </wp:positionH>
                <wp:positionV relativeFrom="paragraph">
                  <wp:posOffset>136525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8DC0B" id="Line 5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75pt" to="18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nBJAIAAFEEAAAOAAAAZHJzL2Uyb0RvYy54bWysVE2P2jAQvVfqf7B8hyQ0fGxEWFUEetm2&#10;SLv9AcZ2iFXHtmxDQFX/e8cOQdBeqqoczNieefNm5jnL53Mr0YlbJ7QqcTZOMeKKaibUocTf3raj&#10;BUbOE8WI1IqX+MIdfl69f7fsTMEnutGScYsARLmiMyVuvDdFkjja8Ja4sTZcwWWtbUs8bO0hYZZ0&#10;gN7KZJKms6TTlhmrKXcOTqv+Eq8ifl1z6r/WteMeyRIDNx9XG9d9WJPVkhQHS0wj6JUG+QcWLREK&#10;kt6gKuIJOlrxB1QrqNVO135MdZvouhaUxxqgmiz9rZrXhhgea4HmOHNrk/t/sPTLaWeRYCWeYKRI&#10;CyN6EYqj6SK0pjOuAI+12tlQHD2rV/Oi6XeHlF43RB14pPh2MRCXhYjkISRsnIEE++6zZuBDjl7H&#10;Pp1r2wZI6AA6x3FcbuPgZ48oHE6yeTZPYWp0uEtIMQQa6/wnrlsUjBJLIB2ByenF+UCEFINLyKP0&#10;VkgZpy0V6ko8n4F8YoTTUrBwG/yi8PhaWnQiIBlCKVc+j37y2EIR/fk0hV+s9y4kJn1As/qoWEza&#10;cMI2V9sTIXsbSEoV0kLJQPtq9cL58ZQ+bRabRT7KJ7PNKE+ravRxu85Hs202n1YfqvW6yn4GZlle&#10;NIIxrkIRg4iz/O9Ecn1OvfxuMr61K3lEjyUC2eE/ko4zD2PuBbPX7LKzgxZAt9H5+sbCw7jfg33/&#10;JVj9AgAA//8DAFBLAwQUAAYACAAAACEABPbFl9wAAAAIAQAADwAAAGRycy9kb3ducmV2LnhtbEyP&#10;wU7DMBBE70j8g7VIXBC1E6Cq0jgVQqrECdTCB2zjbWI1tkPstKFfzyIO9Dgzq9k35WpynTjSEG3w&#10;GrKZAkG+Dsb6RsPnx/p+ASIm9Aa74EnDN0VYVddXJRYmnPyGjtvUCC7xsUANbUp9IWWsW3IYZ6En&#10;z9k+DA4Ty6GRZsATl7tO5krNpUPr+UOLPb20VB+2o9Nwfj/cbXL71ry6YTx/PeJ6UjbT+vZmel6C&#10;SDSl/2P4xWd0qJhpF0ZvouhYL3hK0pBnTyA4f5grNnZ/hqxKeTmg+gEAAP//AwBQSwECLQAUAAYA&#10;CAAAACEAtoM4kv4AAADhAQAAEwAAAAAAAAAAAAAAAAAAAAAAW0NvbnRlbnRfVHlwZXNdLnhtbFBL&#10;AQItABQABgAIAAAAIQA4/SH/1gAAAJQBAAALAAAAAAAAAAAAAAAAAC8BAABfcmVscy8ucmVsc1BL&#10;AQItABQABgAIAAAAIQDd48nBJAIAAFEEAAAOAAAAAAAAAAAAAAAAAC4CAABkcnMvZTJvRG9jLnht&#10;bFBLAQItABQABgAIAAAAIQAE9sWX3AAAAAgBAAAPAAAAAAAAAAAAAAAAAH4EAABkcnMvZG93bnJl&#10;di54bWxQSwUGAAAAAAQABADzAAAAhwUAAAAA&#10;" strokecolor="#7f5f00 [1607]" strokeweight="6pt"/>
            </w:pict>
          </mc:Fallback>
        </mc:AlternateContent>
      </w:r>
      <w:r w:rsidR="004C53B4" w:rsidRPr="00A64FAC">
        <w:rPr>
          <w:rFonts w:ascii="Kristen ITC" w:hAnsi="Kristen ITC" w:cs="Arial"/>
          <w:b/>
          <w:color w:val="833C0B" w:themeColor="accent2" w:themeShade="80"/>
          <w:sz w:val="28"/>
          <w:szCs w:val="28"/>
        </w:rPr>
        <w:t xml:space="preserve">Oración final </w:t>
      </w:r>
    </w:p>
    <w:bookmarkEnd w:id="0"/>
    <w:bookmarkEnd w:id="1"/>
    <w:p w:rsidR="00800469" w:rsidRDefault="00800469" w:rsidP="00D55FBD">
      <w:pPr>
        <w:rPr>
          <w:rFonts w:ascii="Arial" w:hAnsi="Arial" w:cs="Arial"/>
          <w:sz w:val="20"/>
          <w:szCs w:val="20"/>
        </w:rPr>
      </w:pP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Señor Jesús,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Tú que nos invitas a amarnos unos a otros,</w:t>
      </w:r>
    </w:p>
    <w:p w:rsidR="00D55FBD" w:rsidRPr="00D55FBD" w:rsidRDefault="00F1633F" w:rsidP="00D55FBD">
      <w:pPr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95250</wp:posOffset>
            </wp:positionV>
            <wp:extent cx="1344295" cy="1801495"/>
            <wp:effectExtent l="0" t="0" r="0" b="0"/>
            <wp:wrapSquare wrapText="bothSides"/>
            <wp:docPr id="161" name="Imagen 161" descr="http://4.bp.blogspot.com/-hCwUR1l63rs/UXWkHVo0iNI/AAAAAAAACIQ/Xs5xNiN8cQY/s1600/2011091124TO-A_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4.bp.blogspot.com/-hCwUR1l63rs/UXWkHVo0iNI/AAAAAAAACIQ/Xs5xNiN8cQY/s1600/2011091124TO-A_cl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FBD" w:rsidRPr="00D55FBD">
        <w:rPr>
          <w:rFonts w:ascii="Arial" w:hAnsi="Arial" w:cs="Arial"/>
          <w:sz w:val="20"/>
          <w:szCs w:val="20"/>
        </w:rPr>
        <w:t>como nos amas Tú,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 xml:space="preserve">te pedimos que derrames en nosotros 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tu Espíritu Santo,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 xml:space="preserve">para que nos enseñe y nos conduzca 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a identificarnos contigo,</w:t>
      </w:r>
      <w:r w:rsidR="005967B8" w:rsidRPr="005967B8">
        <w:t xml:space="preserve"> 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para actuar y vivir como Tú.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Tú que nos pides amarnos unos a otros,</w:t>
      </w:r>
    </w:p>
    <w:p w:rsidR="00D55FBD" w:rsidRPr="00D55FBD" w:rsidRDefault="0082539B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A</w:t>
      </w:r>
      <w:r w:rsidR="00D55FBD" w:rsidRPr="00D55FBD">
        <w:rPr>
          <w:rFonts w:ascii="Arial" w:hAnsi="Arial" w:cs="Arial"/>
          <w:sz w:val="20"/>
          <w:szCs w:val="20"/>
        </w:rPr>
        <w:t>yúdanos</w:t>
      </w:r>
      <w:r>
        <w:rPr>
          <w:rFonts w:ascii="Arial" w:hAnsi="Arial" w:cs="Arial"/>
          <w:sz w:val="20"/>
          <w:szCs w:val="20"/>
        </w:rPr>
        <w:t>,</w:t>
      </w:r>
      <w:r w:rsidR="00D55FBD" w:rsidRPr="00D55FBD">
        <w:rPr>
          <w:rFonts w:ascii="Arial" w:hAnsi="Arial" w:cs="Arial"/>
          <w:sz w:val="20"/>
          <w:szCs w:val="20"/>
        </w:rPr>
        <w:t xml:space="preserve"> Señor</w:t>
      </w:r>
      <w:r>
        <w:rPr>
          <w:rFonts w:ascii="Arial" w:hAnsi="Arial" w:cs="Arial"/>
          <w:sz w:val="20"/>
          <w:szCs w:val="20"/>
        </w:rPr>
        <w:t>,</w:t>
      </w:r>
      <w:r w:rsidR="00D55FBD" w:rsidRPr="00D55FBD">
        <w:rPr>
          <w:rFonts w:ascii="Arial" w:hAnsi="Arial" w:cs="Arial"/>
          <w:sz w:val="20"/>
          <w:szCs w:val="20"/>
        </w:rPr>
        <w:t xml:space="preserve"> 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para tener de ti la vida y la salvación,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 xml:space="preserve">que solo Tú </w:t>
      </w:r>
      <w:proofErr w:type="spellStart"/>
      <w:r w:rsidRPr="00D55FBD">
        <w:rPr>
          <w:rFonts w:ascii="Arial" w:hAnsi="Arial" w:cs="Arial"/>
          <w:sz w:val="20"/>
          <w:szCs w:val="20"/>
        </w:rPr>
        <w:t>nos</w:t>
      </w:r>
      <w:proofErr w:type="spellEnd"/>
      <w:r w:rsidRPr="00D55FBD">
        <w:rPr>
          <w:rFonts w:ascii="Arial" w:hAnsi="Arial" w:cs="Arial"/>
          <w:sz w:val="20"/>
          <w:szCs w:val="20"/>
        </w:rPr>
        <w:t xml:space="preserve"> puedes dar,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y así podamos mostrar nuestra fe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con nuestra vida, con nuestras actitudes,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siendo Tú el sentido de todo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lo que somos y hacemos,</w:t>
      </w:r>
    </w:p>
    <w:p w:rsidR="00D55FBD" w:rsidRPr="00D55FBD" w:rsidRDefault="0082539B" w:rsidP="00D55F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demostrando nuestra fe en ti.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Tú que nos pides amar como Tú,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sé Tú el que nos enseñes a amar</w:t>
      </w:r>
    </w:p>
    <w:p w:rsidR="00D55FBD" w:rsidRPr="00D55FBD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como Tú lo has hecho.</w:t>
      </w:r>
    </w:p>
    <w:p w:rsidR="009733A3" w:rsidRDefault="00D55FBD" w:rsidP="00D55FBD">
      <w:pPr>
        <w:rPr>
          <w:rFonts w:ascii="Arial" w:hAnsi="Arial" w:cs="Arial"/>
          <w:sz w:val="20"/>
          <w:szCs w:val="20"/>
        </w:rPr>
      </w:pPr>
      <w:r w:rsidRPr="00D55FBD">
        <w:rPr>
          <w:rFonts w:ascii="Arial" w:hAnsi="Arial" w:cs="Arial"/>
          <w:sz w:val="20"/>
          <w:szCs w:val="20"/>
        </w:rPr>
        <w:t>Que así sea.</w:t>
      </w:r>
    </w:p>
    <w:p w:rsidR="006E7157" w:rsidRDefault="006E7157" w:rsidP="00D55FBD">
      <w:pPr>
        <w:rPr>
          <w:rFonts w:ascii="Arial" w:hAnsi="Arial" w:cs="Arial"/>
          <w:sz w:val="20"/>
          <w:szCs w:val="20"/>
        </w:rPr>
      </w:pPr>
    </w:p>
    <w:p w:rsidR="005967B8" w:rsidRDefault="005967B8" w:rsidP="0059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3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615A68" w:rsidRPr="00BD741A" w:rsidRDefault="005967B8" w:rsidP="0059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</w:t>
      </w:r>
      <w:r w:rsidR="00A64FAC">
        <w:rPr>
          <w:rFonts w:ascii="Arial Narrow" w:hAnsi="Arial Narrow" w:cs="Arial"/>
          <w:b/>
          <w:sz w:val="18"/>
          <w:szCs w:val="18"/>
        </w:rPr>
        <w:t>tio anteriores: www.cmperu.com</w:t>
      </w:r>
    </w:p>
    <w:sectPr w:rsidR="00615A68" w:rsidRPr="00BD741A" w:rsidSect="003728E2">
      <w:footerReference w:type="default" r:id="rId14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52" w:rsidRDefault="00A07552">
      <w:r>
        <w:separator/>
      </w:r>
    </w:p>
  </w:endnote>
  <w:endnote w:type="continuationSeparator" w:id="0">
    <w:p w:rsidR="00A07552" w:rsidRDefault="00A0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FC" w:rsidRPr="00776FF8" w:rsidRDefault="006F3F66" w:rsidP="00ED2645">
    <w:pPr>
      <w:pStyle w:val="Piedepgina"/>
      <w:jc w:val="right"/>
      <w:rPr>
        <w:rFonts w:ascii="Verdana" w:hAnsi="Verdana"/>
        <w:b/>
        <w:color w:val="806000"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B37BD93" wp14:editId="44708359">
          <wp:simplePos x="0" y="0"/>
          <wp:positionH relativeFrom="margin">
            <wp:posOffset>-64770</wp:posOffset>
          </wp:positionH>
          <wp:positionV relativeFrom="bottomMargin">
            <wp:align>top</wp:align>
          </wp:positionV>
          <wp:extent cx="403860" cy="373380"/>
          <wp:effectExtent l="0" t="0" r="0" b="7620"/>
          <wp:wrapSquare wrapText="bothSides"/>
          <wp:docPr id="3" name="Imagen 3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Jubileo 20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20" b="20440"/>
                  <a:stretch/>
                </pic:blipFill>
                <pic:spPr bwMode="auto">
                  <a:xfrm>
                    <a:off x="0" y="0"/>
                    <a:ext cx="403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76FF8">
      <w:rPr>
        <w:rFonts w:ascii="Verdana" w:hAnsi="Verdana"/>
        <w:b/>
        <w:noProof/>
        <w:color w:val="806000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81A86E" wp14:editId="69275EC6">
              <wp:simplePos x="0" y="0"/>
              <wp:positionH relativeFrom="margin">
                <wp:posOffset>410210</wp:posOffset>
              </wp:positionH>
              <wp:positionV relativeFrom="paragraph">
                <wp:posOffset>-36830</wp:posOffset>
              </wp:positionV>
              <wp:extent cx="3298190" cy="16294"/>
              <wp:effectExtent l="0" t="0" r="35560" b="2222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298190" cy="1629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71AD6" id="Line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.3pt,-2.9pt" to="292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huHQIAADcEAAAOAAAAZHJzL2Uyb0RvYy54bWysU02P2jAQvVfqf7Byh3wQKIkIq4pAL7RF&#10;2m3vxnaIVce2bENAVf97xybQpb1UVXNwxvbMmzfzxouncyfQiRnLlayidJxEiEmiKJeHKvryshnN&#10;I2QdlhQLJVkVXZiNnpZv3yx6XbJMtUpQZhCASFv2uopa53QZx5a0rMN2rDSTcNko02EHW3OIqcE9&#10;oHcizpJkFvfKUG0UYdbCaX29jJYBv2kYcZ+bxjKHRBUBNxdWE9a9X+PlApcHg3XLyUAD/wOLDnMJ&#10;Se9QNXYYHQ3/A6rjxCirGjcmqotV03DCQg1QTZr8Vs1zizULtUBzrL63yf4/WPLptDOIU9AuQhJ3&#10;INGWS4bSiW9Nr20JHiu5M744cpbPeqvIN4ukWrVYHlig+HLREJf6iPghxG+shgT7/qOi4IOPToU+&#10;nRvToUZw/dUHenDoBToHYS53YdjZIQKHk6yYpwXoR+AunWVFHnLh0sP4YG2s+8BUh7xRRQJKCKD4&#10;tLXO0/rl4t2l2nAhgvZCor6Kimk2DQFWCU79pXez5rBfCYNO2E9P+Ia8D25GHSUNYC3DdD3YDnNx&#10;tSG5kB4PygE6g3Udj+9FUqzn63k+yrPZepQndT16v1nlo9kmfTetJ/VqVac/PLU0L1tOKZOe3W1U&#10;0/zvRmF4NNchuw/rvQ3xI3roF5C9/QPpoKwX8zoWe0UvO3NTHKYzOA8vyY//6z3Yr9/78icAAAD/&#10;/wMAUEsDBBQABgAIAAAAIQASeAj83QAAAAgBAAAPAAAAZHJzL2Rvd25yZXYueG1sTI/BTsMwEETv&#10;SPyDtUjcWoe0jUqIU1UIuCAhUQJnJ16SCHsdxW4a/p7tqRx3ZjQ7r9jNzooJx9B7UnC3TEAgNd70&#10;1CqoPp4XWxAhajLaekIFvxhgV15fFTo3/kTvOB1iK7iEQq4VdDEOuZSh6dDpsPQDEnvffnQ68jm2&#10;0oz6xOXOyjRJMul0T/yh0wM+dtj8HI5Owf7r9Wn1NtXOW3PfVp/GVclLqtTtzbx/ABFxjpcwnOfz&#10;dCh5U+2PZIKwCrJ1xkkFiw0TsL/ZrpmtZmGVgiwL+R+g/AMAAP//AwBQSwECLQAUAAYACAAAACEA&#10;toM4kv4AAADhAQAAEwAAAAAAAAAAAAAAAAAAAAAAW0NvbnRlbnRfVHlwZXNdLnhtbFBLAQItABQA&#10;BgAIAAAAIQA4/SH/1gAAAJQBAAALAAAAAAAAAAAAAAAAAC8BAABfcmVscy8ucmVsc1BLAQItABQA&#10;BgAIAAAAIQA7gKhuHQIAADcEAAAOAAAAAAAAAAAAAAAAAC4CAABkcnMvZTJvRG9jLnhtbFBLAQIt&#10;ABQABgAIAAAAIQASeAj83QAAAAgBAAAPAAAAAAAAAAAAAAAAAHcEAABkcnMvZG93bnJldi54bWxQ&#10;SwUGAAAAAAQABADzAAAAgQUAAAAA&#10;">
              <w10:wrap anchorx="margin"/>
            </v:line>
          </w:pict>
        </mc:Fallback>
      </mc:AlternateContent>
    </w:r>
    <w:r w:rsidR="00BA76FC" w:rsidRPr="00776FF8">
      <w:rPr>
        <w:rFonts w:ascii="Verdana" w:hAnsi="Verdana"/>
        <w:b/>
        <w:noProof/>
        <w:color w:val="806000"/>
        <w:sz w:val="18"/>
        <w:szCs w:val="18"/>
      </w:rPr>
      <w:t>DOMINGO V DE PASCUA</w:t>
    </w:r>
    <w:r w:rsidR="00BA76FC" w:rsidRPr="00776FF8">
      <w:rPr>
        <w:rFonts w:ascii="Verdana" w:hAnsi="Verdana"/>
        <w:b/>
        <w:color w:val="806000"/>
        <w:sz w:val="18"/>
        <w:szCs w:val="18"/>
      </w:rPr>
      <w:t xml:space="preserve"> - C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52" w:rsidRDefault="00A07552">
      <w:r>
        <w:separator/>
      </w:r>
    </w:p>
  </w:footnote>
  <w:footnote w:type="continuationSeparator" w:id="0">
    <w:p w:rsidR="00A07552" w:rsidRDefault="00A0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0"/>
  </w:num>
  <w:num w:numId="5">
    <w:abstractNumId w:val="1"/>
  </w:num>
  <w:num w:numId="6">
    <w:abstractNumId w:val="36"/>
  </w:num>
  <w:num w:numId="7">
    <w:abstractNumId w:val="5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31"/>
  </w:num>
  <w:num w:numId="13">
    <w:abstractNumId w:val="7"/>
  </w:num>
  <w:num w:numId="14">
    <w:abstractNumId w:val="37"/>
  </w:num>
  <w:num w:numId="15">
    <w:abstractNumId w:val="26"/>
  </w:num>
  <w:num w:numId="16">
    <w:abstractNumId w:val="23"/>
  </w:num>
  <w:num w:numId="17">
    <w:abstractNumId w:val="34"/>
  </w:num>
  <w:num w:numId="18">
    <w:abstractNumId w:val="10"/>
  </w:num>
  <w:num w:numId="19">
    <w:abstractNumId w:val="19"/>
  </w:num>
  <w:num w:numId="20">
    <w:abstractNumId w:val="22"/>
  </w:num>
  <w:num w:numId="21">
    <w:abstractNumId w:val="27"/>
  </w:num>
  <w:num w:numId="22">
    <w:abstractNumId w:val="35"/>
  </w:num>
  <w:num w:numId="23">
    <w:abstractNumId w:val="28"/>
  </w:num>
  <w:num w:numId="24">
    <w:abstractNumId w:val="33"/>
  </w:num>
  <w:num w:numId="25">
    <w:abstractNumId w:val="0"/>
  </w:num>
  <w:num w:numId="26">
    <w:abstractNumId w:val="24"/>
  </w:num>
  <w:num w:numId="27">
    <w:abstractNumId w:val="17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11"/>
  </w:num>
  <w:num w:numId="33">
    <w:abstractNumId w:val="21"/>
  </w:num>
  <w:num w:numId="34">
    <w:abstractNumId w:val="30"/>
  </w:num>
  <w:num w:numId="35">
    <w:abstractNumId w:val="2"/>
  </w:num>
  <w:num w:numId="36">
    <w:abstractNumId w:val="13"/>
  </w:num>
  <w:num w:numId="37">
    <w:abstractNumId w:val="38"/>
  </w:num>
  <w:num w:numId="38">
    <w:abstractNumId w:val="3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464EF"/>
    <w:rsid w:val="00053FFF"/>
    <w:rsid w:val="00063107"/>
    <w:rsid w:val="000709D4"/>
    <w:rsid w:val="00077218"/>
    <w:rsid w:val="00080107"/>
    <w:rsid w:val="00080E2E"/>
    <w:rsid w:val="00090F7D"/>
    <w:rsid w:val="000A048D"/>
    <w:rsid w:val="000A0FA1"/>
    <w:rsid w:val="000A623B"/>
    <w:rsid w:val="000B2651"/>
    <w:rsid w:val="000B2E2B"/>
    <w:rsid w:val="000C002F"/>
    <w:rsid w:val="000C0075"/>
    <w:rsid w:val="000C6CC8"/>
    <w:rsid w:val="000D043B"/>
    <w:rsid w:val="000F0EB8"/>
    <w:rsid w:val="000F348A"/>
    <w:rsid w:val="0010198C"/>
    <w:rsid w:val="001029E0"/>
    <w:rsid w:val="00104AB3"/>
    <w:rsid w:val="00106408"/>
    <w:rsid w:val="0012047E"/>
    <w:rsid w:val="00121851"/>
    <w:rsid w:val="00125047"/>
    <w:rsid w:val="0013190A"/>
    <w:rsid w:val="001407DA"/>
    <w:rsid w:val="00142551"/>
    <w:rsid w:val="001473F8"/>
    <w:rsid w:val="00151D27"/>
    <w:rsid w:val="0015294A"/>
    <w:rsid w:val="001604CF"/>
    <w:rsid w:val="00161128"/>
    <w:rsid w:val="00162328"/>
    <w:rsid w:val="00164C7E"/>
    <w:rsid w:val="001657DF"/>
    <w:rsid w:val="00180A55"/>
    <w:rsid w:val="00186C87"/>
    <w:rsid w:val="00190B5C"/>
    <w:rsid w:val="00191434"/>
    <w:rsid w:val="00192A95"/>
    <w:rsid w:val="00196436"/>
    <w:rsid w:val="00196635"/>
    <w:rsid w:val="00197333"/>
    <w:rsid w:val="001A774C"/>
    <w:rsid w:val="001B2C4D"/>
    <w:rsid w:val="001C1039"/>
    <w:rsid w:val="001C7DB7"/>
    <w:rsid w:val="001D1AA9"/>
    <w:rsid w:val="001E12A4"/>
    <w:rsid w:val="001E1B4B"/>
    <w:rsid w:val="001E5D3B"/>
    <w:rsid w:val="001E6830"/>
    <w:rsid w:val="00201B89"/>
    <w:rsid w:val="00210908"/>
    <w:rsid w:val="00236199"/>
    <w:rsid w:val="0024197D"/>
    <w:rsid w:val="0024616B"/>
    <w:rsid w:val="00251A9E"/>
    <w:rsid w:val="0025618B"/>
    <w:rsid w:val="0026067D"/>
    <w:rsid w:val="0027064F"/>
    <w:rsid w:val="00270954"/>
    <w:rsid w:val="002726C9"/>
    <w:rsid w:val="00285D58"/>
    <w:rsid w:val="002879E6"/>
    <w:rsid w:val="00297EAA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70C3"/>
    <w:rsid w:val="002F1A66"/>
    <w:rsid w:val="002F2CB0"/>
    <w:rsid w:val="002F4C58"/>
    <w:rsid w:val="00301F63"/>
    <w:rsid w:val="00302E63"/>
    <w:rsid w:val="00304E5B"/>
    <w:rsid w:val="00313F9D"/>
    <w:rsid w:val="00325872"/>
    <w:rsid w:val="003333CB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28E2"/>
    <w:rsid w:val="00374208"/>
    <w:rsid w:val="00393A61"/>
    <w:rsid w:val="003D0D18"/>
    <w:rsid w:val="0040414B"/>
    <w:rsid w:val="00405405"/>
    <w:rsid w:val="004106F0"/>
    <w:rsid w:val="00414B71"/>
    <w:rsid w:val="00420FD3"/>
    <w:rsid w:val="00431769"/>
    <w:rsid w:val="004338A1"/>
    <w:rsid w:val="00436C51"/>
    <w:rsid w:val="00440E9E"/>
    <w:rsid w:val="00445DFE"/>
    <w:rsid w:val="00464766"/>
    <w:rsid w:val="004648E3"/>
    <w:rsid w:val="00464FF0"/>
    <w:rsid w:val="0047782D"/>
    <w:rsid w:val="00491C75"/>
    <w:rsid w:val="0049255E"/>
    <w:rsid w:val="00492B89"/>
    <w:rsid w:val="004A6954"/>
    <w:rsid w:val="004B1861"/>
    <w:rsid w:val="004B1BDB"/>
    <w:rsid w:val="004B3217"/>
    <w:rsid w:val="004C2944"/>
    <w:rsid w:val="004C53B4"/>
    <w:rsid w:val="004C6497"/>
    <w:rsid w:val="004C758D"/>
    <w:rsid w:val="004C7DBD"/>
    <w:rsid w:val="004D4F62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50814"/>
    <w:rsid w:val="00553D54"/>
    <w:rsid w:val="0056173E"/>
    <w:rsid w:val="00573070"/>
    <w:rsid w:val="00574239"/>
    <w:rsid w:val="005755F0"/>
    <w:rsid w:val="00587638"/>
    <w:rsid w:val="00596687"/>
    <w:rsid w:val="005967B8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15A68"/>
    <w:rsid w:val="00620814"/>
    <w:rsid w:val="00620B07"/>
    <w:rsid w:val="00646BCD"/>
    <w:rsid w:val="006568E0"/>
    <w:rsid w:val="00662719"/>
    <w:rsid w:val="006666F8"/>
    <w:rsid w:val="00671EC6"/>
    <w:rsid w:val="006800F9"/>
    <w:rsid w:val="006804F1"/>
    <w:rsid w:val="00693068"/>
    <w:rsid w:val="00694517"/>
    <w:rsid w:val="006A1F85"/>
    <w:rsid w:val="006A68F4"/>
    <w:rsid w:val="006B4BD5"/>
    <w:rsid w:val="006B6809"/>
    <w:rsid w:val="006C2CC9"/>
    <w:rsid w:val="006C3C34"/>
    <w:rsid w:val="006C692A"/>
    <w:rsid w:val="006D4309"/>
    <w:rsid w:val="006E7157"/>
    <w:rsid w:val="006F1EF7"/>
    <w:rsid w:val="006F2911"/>
    <w:rsid w:val="006F3F66"/>
    <w:rsid w:val="006F463C"/>
    <w:rsid w:val="006F7EAA"/>
    <w:rsid w:val="00705A01"/>
    <w:rsid w:val="007140EA"/>
    <w:rsid w:val="00714D14"/>
    <w:rsid w:val="00725EB8"/>
    <w:rsid w:val="007346C3"/>
    <w:rsid w:val="0074073D"/>
    <w:rsid w:val="00747BD7"/>
    <w:rsid w:val="0075025D"/>
    <w:rsid w:val="00751307"/>
    <w:rsid w:val="0075202A"/>
    <w:rsid w:val="00770F29"/>
    <w:rsid w:val="00770FF3"/>
    <w:rsid w:val="00776FF8"/>
    <w:rsid w:val="00790537"/>
    <w:rsid w:val="0079341F"/>
    <w:rsid w:val="007A4EDB"/>
    <w:rsid w:val="007A5684"/>
    <w:rsid w:val="007A7550"/>
    <w:rsid w:val="007B6583"/>
    <w:rsid w:val="007E15DD"/>
    <w:rsid w:val="00800469"/>
    <w:rsid w:val="0080391B"/>
    <w:rsid w:val="00811236"/>
    <w:rsid w:val="00815CAE"/>
    <w:rsid w:val="008215FF"/>
    <w:rsid w:val="0082539B"/>
    <w:rsid w:val="008269C2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83925"/>
    <w:rsid w:val="008A0820"/>
    <w:rsid w:val="008C1D33"/>
    <w:rsid w:val="008D7434"/>
    <w:rsid w:val="008E6C66"/>
    <w:rsid w:val="008F6621"/>
    <w:rsid w:val="00900019"/>
    <w:rsid w:val="00905571"/>
    <w:rsid w:val="00905C63"/>
    <w:rsid w:val="00910042"/>
    <w:rsid w:val="00912981"/>
    <w:rsid w:val="00913B21"/>
    <w:rsid w:val="0093115F"/>
    <w:rsid w:val="009317B8"/>
    <w:rsid w:val="009365D8"/>
    <w:rsid w:val="00943FDF"/>
    <w:rsid w:val="0095075A"/>
    <w:rsid w:val="00955ED7"/>
    <w:rsid w:val="009733A3"/>
    <w:rsid w:val="00975F34"/>
    <w:rsid w:val="0098452A"/>
    <w:rsid w:val="009850B4"/>
    <w:rsid w:val="0099121F"/>
    <w:rsid w:val="009A21A2"/>
    <w:rsid w:val="009A3D5E"/>
    <w:rsid w:val="009B3A00"/>
    <w:rsid w:val="009C0AE1"/>
    <w:rsid w:val="009E5479"/>
    <w:rsid w:val="009E5567"/>
    <w:rsid w:val="009E5679"/>
    <w:rsid w:val="009F3915"/>
    <w:rsid w:val="009F6051"/>
    <w:rsid w:val="00A01A15"/>
    <w:rsid w:val="00A07552"/>
    <w:rsid w:val="00A0768F"/>
    <w:rsid w:val="00A230BF"/>
    <w:rsid w:val="00A24E24"/>
    <w:rsid w:val="00A26917"/>
    <w:rsid w:val="00A423A0"/>
    <w:rsid w:val="00A42B4F"/>
    <w:rsid w:val="00A47232"/>
    <w:rsid w:val="00A64FAC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C06DE"/>
    <w:rsid w:val="00AC2116"/>
    <w:rsid w:val="00AE38CF"/>
    <w:rsid w:val="00AF046A"/>
    <w:rsid w:val="00AF1CFA"/>
    <w:rsid w:val="00B039E6"/>
    <w:rsid w:val="00B3377F"/>
    <w:rsid w:val="00B3664E"/>
    <w:rsid w:val="00B3668D"/>
    <w:rsid w:val="00B4544E"/>
    <w:rsid w:val="00B45583"/>
    <w:rsid w:val="00B476B7"/>
    <w:rsid w:val="00B53306"/>
    <w:rsid w:val="00B57C1B"/>
    <w:rsid w:val="00B63B77"/>
    <w:rsid w:val="00B667C2"/>
    <w:rsid w:val="00B91F02"/>
    <w:rsid w:val="00B934C7"/>
    <w:rsid w:val="00BA017D"/>
    <w:rsid w:val="00BA76FC"/>
    <w:rsid w:val="00BC1C8D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068D7"/>
    <w:rsid w:val="00C148D6"/>
    <w:rsid w:val="00C25FA6"/>
    <w:rsid w:val="00C35237"/>
    <w:rsid w:val="00C411F0"/>
    <w:rsid w:val="00C4131C"/>
    <w:rsid w:val="00C42D1C"/>
    <w:rsid w:val="00C45DCF"/>
    <w:rsid w:val="00C53981"/>
    <w:rsid w:val="00C54087"/>
    <w:rsid w:val="00C705CE"/>
    <w:rsid w:val="00C80EAE"/>
    <w:rsid w:val="00C830BE"/>
    <w:rsid w:val="00C835DC"/>
    <w:rsid w:val="00C9304A"/>
    <w:rsid w:val="00C94EBA"/>
    <w:rsid w:val="00CA4810"/>
    <w:rsid w:val="00CA73F6"/>
    <w:rsid w:val="00CB5BE1"/>
    <w:rsid w:val="00CC066E"/>
    <w:rsid w:val="00CC164A"/>
    <w:rsid w:val="00CC6162"/>
    <w:rsid w:val="00CC6755"/>
    <w:rsid w:val="00CD10D7"/>
    <w:rsid w:val="00CD43E9"/>
    <w:rsid w:val="00CE1C9A"/>
    <w:rsid w:val="00CE54DE"/>
    <w:rsid w:val="00CE7D0E"/>
    <w:rsid w:val="00CF3D62"/>
    <w:rsid w:val="00D00E91"/>
    <w:rsid w:val="00D05FCD"/>
    <w:rsid w:val="00D064E9"/>
    <w:rsid w:val="00D137CB"/>
    <w:rsid w:val="00D162F7"/>
    <w:rsid w:val="00D25F7C"/>
    <w:rsid w:val="00D50486"/>
    <w:rsid w:val="00D52D06"/>
    <w:rsid w:val="00D55FBD"/>
    <w:rsid w:val="00D64C15"/>
    <w:rsid w:val="00D839DA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343DB"/>
    <w:rsid w:val="00E34531"/>
    <w:rsid w:val="00E54429"/>
    <w:rsid w:val="00E86F24"/>
    <w:rsid w:val="00E924BF"/>
    <w:rsid w:val="00EA60F8"/>
    <w:rsid w:val="00EA7A82"/>
    <w:rsid w:val="00EB53A8"/>
    <w:rsid w:val="00EC1378"/>
    <w:rsid w:val="00ED1273"/>
    <w:rsid w:val="00ED2645"/>
    <w:rsid w:val="00ED381D"/>
    <w:rsid w:val="00ED74E8"/>
    <w:rsid w:val="00EE7187"/>
    <w:rsid w:val="00EF3617"/>
    <w:rsid w:val="00EF7AB7"/>
    <w:rsid w:val="00F02CA2"/>
    <w:rsid w:val="00F1633F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C383D"/>
    <w:rsid w:val="00FD2495"/>
    <w:rsid w:val="00FD3CEC"/>
    <w:rsid w:val="00FD6D81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F965238-4022-4E97-89B5-005C99F3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ctionaut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4.bp.blogspot.com/-hCwUR1l63rs/UXWkHVo0iNI/AAAAAAAACIQ/Xs5xNiN8cQY/s1600/2011091124TO-A_cl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5A16-34F2-46C0-8084-2F457ED6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</TotalTime>
  <Pages>4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5801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4522092</vt:i4>
      </vt:variant>
      <vt:variant>
        <vt:i4>-1</vt:i4>
      </vt:variant>
      <vt:variant>
        <vt:i4>1185</vt:i4>
      </vt:variant>
      <vt:variant>
        <vt:i4>1</vt:i4>
      </vt:variant>
      <vt:variant>
        <vt:lpwstr>http://4.bp.blogspot.com/-hCwUR1l63rs/UXWkHVo0iNI/AAAAAAAACIQ/Xs5xNiN8cQY/s1600/2011091124TO-A_cl.jpg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2</cp:revision>
  <cp:lastPrinted>2022-05-09T11:14:00Z</cp:lastPrinted>
  <dcterms:created xsi:type="dcterms:W3CDTF">2025-05-12T04:57:00Z</dcterms:created>
  <dcterms:modified xsi:type="dcterms:W3CDTF">2025-05-12T04:57:00Z</dcterms:modified>
</cp:coreProperties>
</file>